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2307"/>
        <w:gridCol w:w="3679"/>
      </w:tblGrid>
      <w:tr w:rsidR="00AB45CD" w14:paraId="576410CD" w14:textId="77777777" w:rsidTr="00501093">
        <w:sdt>
          <w:sdtPr>
            <w:alias w:val="Author"/>
            <w:id w:val="104116301"/>
            <w:placeholder>
              <w:docPart w:val="A0CA8FB09C77402C9DC0A2852529845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5347" w:type="dxa"/>
                <w:gridSpan w:val="2"/>
              </w:tcPr>
              <w:p w14:paraId="77E786AE" w14:textId="77777777" w:rsidR="00AB45CD" w:rsidRDefault="00E3229A" w:rsidP="005D4D6A">
                <w:pPr>
                  <w:pStyle w:val="Title"/>
                </w:pPr>
                <w:r>
                  <w:rPr>
                    <w:lang w:val="en-US"/>
                  </w:rPr>
                  <w:t>Sara Baragona</w:t>
                </w:r>
              </w:p>
            </w:tc>
          </w:sdtContent>
        </w:sdt>
        <w:tc>
          <w:tcPr>
            <w:tcW w:w="3679" w:type="dxa"/>
          </w:tcPr>
          <w:p w14:paraId="3302A898" w14:textId="77777777" w:rsidR="00461C72" w:rsidRPr="00461C72" w:rsidRDefault="00E3229A" w:rsidP="002B6E35">
            <w:pPr>
              <w:pStyle w:val="NoSpacing"/>
              <w:jc w:val="right"/>
              <w:rPr>
                <w:rStyle w:val="SubtleEmphasis"/>
                <w:sz w:val="20"/>
                <w:szCs w:val="20"/>
              </w:rPr>
            </w:pPr>
            <w:r w:rsidRPr="00461C72">
              <w:rPr>
                <w:rStyle w:val="SubtleEmphasis"/>
                <w:sz w:val="20"/>
                <w:szCs w:val="20"/>
              </w:rPr>
              <w:t>1</w:t>
            </w:r>
            <w:r w:rsidR="000F2F69" w:rsidRPr="00461C72">
              <w:rPr>
                <w:rStyle w:val="SubtleEmphasis"/>
                <w:sz w:val="20"/>
                <w:szCs w:val="20"/>
              </w:rPr>
              <w:t xml:space="preserve">40 </w:t>
            </w:r>
            <w:proofErr w:type="spellStart"/>
            <w:r w:rsidR="000F2F69" w:rsidRPr="00461C72">
              <w:rPr>
                <w:rStyle w:val="SubtleEmphasis"/>
                <w:sz w:val="20"/>
                <w:szCs w:val="20"/>
              </w:rPr>
              <w:t>Stoneway</w:t>
            </w:r>
            <w:proofErr w:type="spellEnd"/>
            <w:r w:rsidR="000F2F69" w:rsidRPr="00461C72">
              <w:rPr>
                <w:rStyle w:val="SubtleEmphasis"/>
                <w:sz w:val="20"/>
                <w:szCs w:val="20"/>
              </w:rPr>
              <w:t xml:space="preserve"> Trail</w:t>
            </w:r>
            <w:r w:rsidR="00461C72" w:rsidRPr="00461C72">
              <w:rPr>
                <w:rStyle w:val="SubtleEmphasis"/>
                <w:sz w:val="20"/>
                <w:szCs w:val="20"/>
              </w:rPr>
              <w:t xml:space="preserve">  </w:t>
            </w:r>
          </w:p>
          <w:p w14:paraId="0826BD12" w14:textId="7A8DF526" w:rsidR="00AB45CD" w:rsidRPr="00461C72" w:rsidRDefault="00461C72" w:rsidP="002B6E35">
            <w:pPr>
              <w:pStyle w:val="NoSpacing"/>
              <w:jc w:val="right"/>
              <w:rPr>
                <w:rStyle w:val="SubtleEmphasis"/>
                <w:sz w:val="20"/>
                <w:szCs w:val="20"/>
              </w:rPr>
            </w:pPr>
            <w:r w:rsidRPr="00461C72">
              <w:rPr>
                <w:rStyle w:val="SubtleEmphasis"/>
                <w:sz w:val="20"/>
                <w:szCs w:val="20"/>
              </w:rPr>
              <w:t>Madison, AL 35758</w:t>
            </w:r>
          </w:p>
          <w:p w14:paraId="513018C1" w14:textId="27AC6A7E" w:rsidR="00AB45CD" w:rsidRPr="00461C72" w:rsidRDefault="00E3229A" w:rsidP="00952B47">
            <w:pPr>
              <w:pStyle w:val="NoSpacing"/>
              <w:jc w:val="right"/>
              <w:rPr>
                <w:rStyle w:val="SubtleEmphasis"/>
                <w:sz w:val="20"/>
                <w:szCs w:val="20"/>
              </w:rPr>
            </w:pPr>
            <w:r w:rsidRPr="00461C72">
              <w:rPr>
                <w:rStyle w:val="SubtleEmphasis"/>
                <w:sz w:val="20"/>
                <w:szCs w:val="20"/>
              </w:rPr>
              <w:t>2</w:t>
            </w:r>
            <w:r w:rsidR="000F2F69" w:rsidRPr="00461C72">
              <w:rPr>
                <w:rStyle w:val="SubtleEmphasis"/>
                <w:sz w:val="20"/>
                <w:szCs w:val="20"/>
              </w:rPr>
              <w:t>05-529-0541</w:t>
            </w:r>
          </w:p>
          <w:p w14:paraId="3D328D50" w14:textId="6DA93D7D" w:rsidR="00AB45CD" w:rsidRDefault="00E3229A" w:rsidP="00952B47">
            <w:pPr>
              <w:pStyle w:val="NoSpacing"/>
              <w:jc w:val="right"/>
            </w:pPr>
            <w:r w:rsidRPr="00461C72">
              <w:rPr>
                <w:rStyle w:val="SubtleEmphasis"/>
                <w:sz w:val="20"/>
                <w:szCs w:val="20"/>
              </w:rPr>
              <w:t>s</w:t>
            </w:r>
            <w:r w:rsidR="000F2F69" w:rsidRPr="00461C72">
              <w:rPr>
                <w:rStyle w:val="SubtleEmphasis"/>
                <w:sz w:val="20"/>
                <w:szCs w:val="20"/>
              </w:rPr>
              <w:t>ara@baragona.net</w:t>
            </w:r>
          </w:p>
        </w:tc>
      </w:tr>
      <w:tr w:rsidR="00EE7417" w14:paraId="4E86C58B" w14:textId="77777777" w:rsidTr="0050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4E5610A" w14:textId="77777777" w:rsidR="00EE7417" w:rsidRDefault="00EE7417" w:rsidP="006B6D3B">
            <w:r>
              <w:rPr>
                <w:rFonts w:asciiTheme="majorHAnsi" w:hAnsiTheme="majorHAnsi"/>
                <w:b/>
                <w:color w:val="365F91" w:themeColor="accent1" w:themeShade="BF"/>
                <w:sz w:val="28"/>
              </w:rPr>
              <w:t>Certifications</w:t>
            </w:r>
          </w:p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88AEE" w14:textId="77777777" w:rsidR="00EE7417" w:rsidRPr="00A7429E" w:rsidRDefault="00EE7417" w:rsidP="00EE7417">
            <w:pPr>
              <w:ind w:left="360"/>
              <w:jc w:val="both"/>
            </w:pPr>
          </w:p>
        </w:tc>
      </w:tr>
      <w:tr w:rsidR="00EE7417" w14:paraId="3756C99A" w14:textId="77777777" w:rsidTr="0050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35553B8" w14:textId="77777777" w:rsidR="00EE7417" w:rsidRDefault="00EE7417"/>
          <w:p w14:paraId="1B7974BD" w14:textId="77777777" w:rsidR="00EE7417" w:rsidRDefault="00EE7417"/>
          <w:p w14:paraId="1D8047A9" w14:textId="77777777" w:rsidR="00EE7417" w:rsidRDefault="00EE7417"/>
          <w:p w14:paraId="5D49DF6E" w14:textId="77777777" w:rsidR="00EE7417" w:rsidRDefault="00EE7417"/>
          <w:p w14:paraId="760D7246" w14:textId="77777777" w:rsidR="00EE7417" w:rsidRDefault="00EE7417"/>
          <w:p w14:paraId="7CE5D62C" w14:textId="77777777" w:rsidR="00EE7417" w:rsidRDefault="00EE7417"/>
          <w:p w14:paraId="185641CF" w14:textId="77777777" w:rsidR="00EE7417" w:rsidRDefault="00EE7417"/>
          <w:p w14:paraId="4027645C" w14:textId="77777777" w:rsidR="00EE7417" w:rsidRDefault="00EE7417"/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2062C" w14:textId="358FA2E4" w:rsidR="009E27EB" w:rsidRDefault="001A772B" w:rsidP="00203E1F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National </w:t>
            </w:r>
            <w:proofErr w:type="gramStart"/>
            <w:r>
              <w:rPr>
                <w:rFonts w:asciiTheme="majorHAnsi" w:hAnsiTheme="majorHAnsi"/>
                <w:b/>
                <w:sz w:val="24"/>
              </w:rPr>
              <w:t>Board Certified</w:t>
            </w:r>
            <w:proofErr w:type="gramEnd"/>
            <w:r>
              <w:rPr>
                <w:rFonts w:asciiTheme="majorHAnsi" w:hAnsiTheme="majorHAnsi"/>
                <w:b/>
                <w:sz w:val="24"/>
              </w:rPr>
              <w:t xml:space="preserve"> Teacher</w:t>
            </w:r>
          </w:p>
          <w:p w14:paraId="6268E350" w14:textId="71420C5F" w:rsidR="001A772B" w:rsidRPr="001A772B" w:rsidRDefault="001A772B" w:rsidP="00203E1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Career and Technical Education, Early Adolescence through Young Adulthood (11-18+) – Information Systems and Technology, Communications, and the Arts</w:t>
            </w:r>
          </w:p>
          <w:p w14:paraId="0D631DB5" w14:textId="77777777" w:rsidR="001A772B" w:rsidRDefault="001A772B" w:rsidP="00203E1F">
            <w:pPr>
              <w:jc w:val="both"/>
              <w:rPr>
                <w:rFonts w:asciiTheme="majorHAnsi" w:hAnsiTheme="majorHAnsi"/>
                <w:b/>
                <w:sz w:val="24"/>
              </w:rPr>
            </w:pPr>
          </w:p>
          <w:p w14:paraId="79F39D46" w14:textId="218F314D" w:rsidR="00EE7417" w:rsidRDefault="00EE7417" w:rsidP="00203E1F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Alabama</w:t>
            </w:r>
          </w:p>
          <w:p w14:paraId="0D3E4030" w14:textId="73E43A5D" w:rsidR="00526F81" w:rsidRDefault="00526F81" w:rsidP="00203E1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Class A, Secondary Grades 6-12, Technical Education</w:t>
            </w:r>
          </w:p>
          <w:p w14:paraId="6240B02A" w14:textId="01D61708" w:rsidR="001A772B" w:rsidRDefault="001A772B" w:rsidP="00203E1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Class B, Secondary Grades 6-12, Family and Consumer Sciences</w:t>
            </w:r>
          </w:p>
          <w:p w14:paraId="11E577B9" w14:textId="7C8EA66D" w:rsidR="00EE7417" w:rsidRDefault="00EE7417" w:rsidP="00203E1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Class B, Secondary Grades </w:t>
            </w:r>
            <w:r w:rsidR="001A772B">
              <w:t>6</w:t>
            </w:r>
            <w:r>
              <w:t>-12, General Social Science</w:t>
            </w:r>
          </w:p>
          <w:p w14:paraId="5AEC0606" w14:textId="77777777" w:rsidR="001A772B" w:rsidRDefault="001A772B" w:rsidP="001A772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Class B, Middle School Grades 4-8, Mathematics</w:t>
            </w:r>
          </w:p>
          <w:p w14:paraId="2B2EC043" w14:textId="77777777" w:rsidR="00EE7417" w:rsidRDefault="00EE7417" w:rsidP="00203E1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Class B, Middle School Grades 4-8, General Social Science</w:t>
            </w:r>
          </w:p>
          <w:p w14:paraId="3B928BD4" w14:textId="1CBEE344" w:rsidR="00EE7417" w:rsidRDefault="00EE7417" w:rsidP="00203E1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Class</w:t>
            </w:r>
            <w:r w:rsidR="001A772B">
              <w:t xml:space="preserve"> </w:t>
            </w:r>
            <w:r>
              <w:t>B, Special Education Grades P-12, Hearing Impairment</w:t>
            </w:r>
          </w:p>
          <w:p w14:paraId="000B146B" w14:textId="77777777" w:rsidR="00EE7417" w:rsidRDefault="00EE7417" w:rsidP="00EE7417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Texas</w:t>
            </w:r>
          </w:p>
          <w:p w14:paraId="095F8488" w14:textId="27BD3B0D" w:rsidR="001A772B" w:rsidRPr="009627DC" w:rsidRDefault="001A772B" w:rsidP="001A772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</w:rPr>
            </w:pPr>
            <w:r w:rsidRPr="009627DC">
              <w:rPr>
                <w:rFonts w:cstheme="minorHAnsi"/>
              </w:rPr>
              <w:t>Technology Applications (Grades EC-12)</w:t>
            </w:r>
          </w:p>
          <w:p w14:paraId="441AFC87" w14:textId="77777777" w:rsidR="00EE7417" w:rsidRPr="009627DC" w:rsidRDefault="00EE7417" w:rsidP="00EE74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</w:rPr>
            </w:pPr>
            <w:r w:rsidRPr="009627DC">
              <w:rPr>
                <w:rFonts w:cstheme="minorHAnsi"/>
              </w:rPr>
              <w:t>Social Studies (Grades 4-8)</w:t>
            </w:r>
          </w:p>
          <w:p w14:paraId="5A568E99" w14:textId="77777777" w:rsidR="00EE7417" w:rsidRPr="009627DC" w:rsidRDefault="00EE7417" w:rsidP="00EE74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</w:rPr>
            </w:pPr>
            <w:r w:rsidRPr="009627DC">
              <w:rPr>
                <w:rFonts w:cstheme="minorHAnsi"/>
              </w:rPr>
              <w:t>Social Studies (Grades 8-12)</w:t>
            </w:r>
          </w:p>
          <w:p w14:paraId="45A97CF7" w14:textId="6D5290BA" w:rsidR="00EE7417" w:rsidRPr="009627DC" w:rsidRDefault="00EE7417" w:rsidP="00EE74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</w:rPr>
            </w:pPr>
            <w:r w:rsidRPr="009627DC">
              <w:rPr>
                <w:rFonts w:cstheme="minorHAnsi"/>
              </w:rPr>
              <w:t>Deaf and Hard of Hearing (Grades EC-12)</w:t>
            </w:r>
          </w:p>
          <w:p w14:paraId="5C0E2992" w14:textId="58084492" w:rsidR="002103F8" w:rsidRPr="002103F8" w:rsidRDefault="001A772B" w:rsidP="002103F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</w:rPr>
            </w:pPr>
            <w:r w:rsidRPr="009627DC">
              <w:rPr>
                <w:rFonts w:cstheme="minorHAnsi"/>
              </w:rPr>
              <w:t>Special Education Supplemental (Grades EC-12)</w:t>
            </w:r>
          </w:p>
          <w:p w14:paraId="32C29195" w14:textId="77777777" w:rsidR="002103F8" w:rsidRPr="002103F8" w:rsidRDefault="002103F8" w:rsidP="002103F8">
            <w:pPr>
              <w:jc w:val="both"/>
              <w:rPr>
                <w:rFonts w:asciiTheme="majorHAnsi" w:hAnsiTheme="majorHAnsi"/>
              </w:rPr>
            </w:pPr>
          </w:p>
          <w:p w14:paraId="122BF377" w14:textId="77777777" w:rsidR="00EE7417" w:rsidRPr="001A772B" w:rsidRDefault="00EE7417" w:rsidP="001A772B">
            <w:pPr>
              <w:pStyle w:val="ListParagraph"/>
              <w:jc w:val="both"/>
              <w:rPr>
                <w:rFonts w:asciiTheme="majorHAnsi" w:hAnsiTheme="majorHAnsi"/>
                <w:sz w:val="24"/>
              </w:rPr>
            </w:pPr>
          </w:p>
          <w:p w14:paraId="0E323638" w14:textId="77777777" w:rsidR="00EE7417" w:rsidRPr="00A7429E" w:rsidRDefault="00EE7417" w:rsidP="001A772B">
            <w:pPr>
              <w:pStyle w:val="ListParagraph"/>
              <w:jc w:val="both"/>
            </w:pPr>
          </w:p>
        </w:tc>
      </w:tr>
      <w:tr w:rsidR="00EE7417" w14:paraId="43B38E3B" w14:textId="77777777" w:rsidTr="0050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780E8D2" w14:textId="77777777" w:rsidR="00EE7417" w:rsidRPr="00AB45CD" w:rsidRDefault="00EE7417">
            <w:pPr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AB45CD">
              <w:rPr>
                <w:rFonts w:asciiTheme="majorHAnsi" w:hAnsiTheme="majorHAnsi"/>
                <w:b/>
                <w:color w:val="365F91" w:themeColor="accent1" w:themeShade="BF"/>
                <w:sz w:val="28"/>
              </w:rPr>
              <w:t>Experience</w:t>
            </w:r>
          </w:p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08BE4" w14:textId="77777777" w:rsidR="00EE7417" w:rsidRDefault="00EE7417" w:rsidP="00A7429E">
            <w:pPr>
              <w:jc w:val="both"/>
            </w:pPr>
          </w:p>
        </w:tc>
      </w:tr>
      <w:tr w:rsidR="00EE7417" w14:paraId="37E6E5CD" w14:textId="77777777" w:rsidTr="0050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A64568F" w14:textId="77777777" w:rsidR="009E27EB" w:rsidRDefault="009E27EB" w:rsidP="00C9247E">
            <w:pPr>
              <w:rPr>
                <w:rFonts w:asciiTheme="majorHAnsi" w:hAnsiTheme="majorHAnsi"/>
                <w:b/>
                <w:sz w:val="24"/>
              </w:rPr>
            </w:pPr>
          </w:p>
          <w:p w14:paraId="56597FB8" w14:textId="5A214A74" w:rsidR="00EE7417" w:rsidRDefault="00C9247E" w:rsidP="00C9247E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Madison City </w:t>
            </w:r>
            <w:r w:rsidR="00EE7417">
              <w:rPr>
                <w:rFonts w:asciiTheme="majorHAnsi" w:hAnsiTheme="majorHAnsi"/>
                <w:b/>
                <w:sz w:val="24"/>
              </w:rPr>
              <w:t>School</w:t>
            </w:r>
            <w:r>
              <w:rPr>
                <w:rFonts w:asciiTheme="majorHAnsi" w:hAnsiTheme="majorHAnsi"/>
                <w:b/>
                <w:sz w:val="24"/>
              </w:rPr>
              <w:t>s</w:t>
            </w:r>
          </w:p>
          <w:p w14:paraId="42859288" w14:textId="4859387F" w:rsidR="00EE7417" w:rsidRPr="00A7429E" w:rsidRDefault="00C9247E" w:rsidP="00C9247E">
            <w:pPr>
              <w:ind w:left="72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Feb 2024</w:t>
            </w:r>
            <w:r w:rsidR="00EE7417">
              <w:rPr>
                <w:rFonts w:asciiTheme="majorHAnsi" w:hAnsiTheme="majorHAnsi"/>
                <w:b/>
                <w:sz w:val="24"/>
              </w:rPr>
              <w:t xml:space="preserve"> - Present</w:t>
            </w:r>
          </w:p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33956" w14:textId="77777777" w:rsidR="009E27EB" w:rsidRDefault="009E27EB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</w:p>
          <w:p w14:paraId="28CB4820" w14:textId="080CF50D" w:rsidR="00EE7417" w:rsidRDefault="00AA1A8C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Career </w:t>
            </w:r>
            <w:r w:rsidR="00C9247E">
              <w:rPr>
                <w:rFonts w:asciiTheme="majorHAnsi" w:hAnsiTheme="majorHAnsi"/>
                <w:b/>
                <w:sz w:val="24"/>
              </w:rPr>
              <w:t>Coach</w:t>
            </w:r>
          </w:p>
          <w:p w14:paraId="21648B64" w14:textId="37AD678B" w:rsidR="00C9247E" w:rsidRDefault="00C9247E" w:rsidP="00C9247E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C9247E">
              <w:t>Provide career development guidance for high school student</w:t>
            </w:r>
            <w:r>
              <w:t>s</w:t>
            </w:r>
            <w:r w:rsidRPr="00C9247E">
              <w:t xml:space="preserve"> with emphasis on technical programs</w:t>
            </w:r>
          </w:p>
          <w:p w14:paraId="47B6B431" w14:textId="15CAD546" w:rsidR="00C9247E" w:rsidRDefault="00C9247E" w:rsidP="00C9247E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C9247E">
              <w:t xml:space="preserve">Plan and implement student recruitment activities for technical programs </w:t>
            </w:r>
          </w:p>
          <w:p w14:paraId="701B0F19" w14:textId="305ED612" w:rsidR="00C9247E" w:rsidRPr="00C9247E" w:rsidRDefault="00C9247E" w:rsidP="00C9247E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C9247E">
              <w:t xml:space="preserve">Assist prospective students with career exploration activities and career assessments </w:t>
            </w:r>
          </w:p>
          <w:p w14:paraId="066040EA" w14:textId="55B246BC" w:rsidR="00C9247E" w:rsidRDefault="00C9247E" w:rsidP="00C9247E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C9247E">
              <w:t xml:space="preserve">Provide guidance to students regarding career choices </w:t>
            </w:r>
          </w:p>
          <w:p w14:paraId="61AEEE60" w14:textId="03517BC8" w:rsidR="00C9247E" w:rsidRDefault="00C9247E" w:rsidP="00C9247E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C9247E">
              <w:t xml:space="preserve">Conduct high school classroom presentation promoting college and career programs and activities </w:t>
            </w:r>
          </w:p>
          <w:p w14:paraId="6AD59333" w14:textId="136A655B" w:rsidR="00C9247E" w:rsidRDefault="00C9247E" w:rsidP="00C9247E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C9247E">
              <w:t xml:space="preserve">Provide prospective student with information regarding the current job market trends in career choices </w:t>
            </w:r>
          </w:p>
          <w:p w14:paraId="3BD67219" w14:textId="71C89454" w:rsidR="00C9247E" w:rsidRPr="00C9247E" w:rsidRDefault="00C9247E" w:rsidP="00C9247E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C9247E">
              <w:t xml:space="preserve">Schedule and attend college campus tours and industry tours with high school students </w:t>
            </w:r>
          </w:p>
          <w:p w14:paraId="693A8073" w14:textId="77777777" w:rsidR="00DC7B2C" w:rsidRDefault="00DC7B2C" w:rsidP="00DC7B2C">
            <w:pPr>
              <w:pStyle w:val="ListParagraph"/>
              <w:jc w:val="both"/>
            </w:pPr>
          </w:p>
          <w:p w14:paraId="3ED79AF4" w14:textId="77777777" w:rsidR="00DC7B2C" w:rsidRDefault="00DC7B2C" w:rsidP="00DC7B2C">
            <w:pPr>
              <w:pStyle w:val="ListParagraph"/>
              <w:jc w:val="both"/>
            </w:pPr>
          </w:p>
          <w:p w14:paraId="090FA2D8" w14:textId="6E4D896E" w:rsidR="00A17385" w:rsidRPr="00A7429E" w:rsidRDefault="00A17385" w:rsidP="00C9247E">
            <w:pPr>
              <w:jc w:val="both"/>
            </w:pPr>
          </w:p>
        </w:tc>
      </w:tr>
      <w:tr w:rsidR="00EE7417" w14:paraId="180936B4" w14:textId="77777777" w:rsidTr="0050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2517718" w14:textId="4A322C84" w:rsidR="00C9247E" w:rsidRDefault="00C9247E" w:rsidP="00C9247E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lastRenderedPageBreak/>
              <w:t>Discovery Middle School</w:t>
            </w:r>
          </w:p>
          <w:p w14:paraId="300ABF31" w14:textId="66BC820D" w:rsidR="00EE7417" w:rsidRPr="00A7429E" w:rsidRDefault="00C9247E" w:rsidP="00C9247E">
            <w:pPr>
              <w:ind w:left="72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Aug. 2010 – Jan 2024</w:t>
            </w:r>
          </w:p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181E1" w14:textId="77777777" w:rsidR="00EE7417" w:rsidRDefault="00EE7417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</w:p>
          <w:p w14:paraId="4C4169D6" w14:textId="77777777" w:rsidR="00C9247E" w:rsidRDefault="00C9247E" w:rsidP="00C9247E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Career and Technology Teacher</w:t>
            </w:r>
          </w:p>
          <w:p w14:paraId="048625CA" w14:textId="020AF67D" w:rsidR="00C9247E" w:rsidRDefault="00C9247E" w:rsidP="00C9247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Taught Scholar’s Bowl (7</w:t>
            </w:r>
            <w:r w:rsidRPr="004B4D6A">
              <w:rPr>
                <w:vertAlign w:val="superscript"/>
              </w:rPr>
              <w:t>th</w:t>
            </w:r>
            <w:r>
              <w:t xml:space="preserve"> &amp; 8</w:t>
            </w:r>
            <w:r w:rsidRPr="001233B8">
              <w:rPr>
                <w:vertAlign w:val="superscript"/>
              </w:rPr>
              <w:t>th</w:t>
            </w:r>
            <w:r>
              <w:t xml:space="preserve"> grade), Digital Publishing Tools, </w:t>
            </w:r>
            <w:proofErr w:type="spellStart"/>
            <w:proofErr w:type="gramStart"/>
            <w:r>
              <w:t>Money!Money</w:t>
            </w:r>
            <w:proofErr w:type="gramEnd"/>
            <w:r>
              <w:t>!Money</w:t>
            </w:r>
            <w:proofErr w:type="spellEnd"/>
            <w:r>
              <w:t xml:space="preserve">!, and Digital Communications </w:t>
            </w:r>
          </w:p>
          <w:p w14:paraId="29647134" w14:textId="77777777" w:rsidR="00C9247E" w:rsidRDefault="00C9247E" w:rsidP="00C9247E">
            <w:pPr>
              <w:pStyle w:val="ListParagraph"/>
              <w:jc w:val="both"/>
            </w:pPr>
          </w:p>
          <w:p w14:paraId="0D57A1EC" w14:textId="77777777" w:rsidR="00C9247E" w:rsidRDefault="00C9247E" w:rsidP="00C9247E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Mathematics Teacher </w:t>
            </w:r>
            <w:r>
              <w:rPr>
                <w:rFonts w:cstheme="minorHAnsi"/>
                <w:sz w:val="24"/>
              </w:rPr>
              <w:t>(2 years)</w:t>
            </w:r>
          </w:p>
          <w:p w14:paraId="75EB9FE4" w14:textId="77777777" w:rsidR="00C9247E" w:rsidRDefault="00C9247E" w:rsidP="00C9247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Taught 7</w:t>
            </w:r>
            <w:r w:rsidRPr="001233B8">
              <w:rPr>
                <w:vertAlign w:val="superscript"/>
              </w:rPr>
              <w:t>th</w:t>
            </w:r>
            <w:r>
              <w:t>/8</w:t>
            </w:r>
            <w:r w:rsidRPr="001233B8">
              <w:rPr>
                <w:vertAlign w:val="superscript"/>
              </w:rPr>
              <w:t>th</w:t>
            </w:r>
            <w:r>
              <w:t xml:space="preserve"> grade math classes </w:t>
            </w:r>
          </w:p>
          <w:p w14:paraId="6B61E0C4" w14:textId="77777777" w:rsidR="00C9247E" w:rsidRDefault="00C9247E" w:rsidP="00C9247E">
            <w:pPr>
              <w:pStyle w:val="ListParagraph"/>
              <w:jc w:val="both"/>
            </w:pPr>
          </w:p>
          <w:p w14:paraId="24F8B19F" w14:textId="77777777" w:rsidR="00C9247E" w:rsidRPr="00AA1A8C" w:rsidRDefault="00C9247E" w:rsidP="00C9247E">
            <w:pPr>
              <w:jc w:val="both"/>
              <w:rPr>
                <w:rFonts w:cstheme="minorHAnsi"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Inclusion Teacher </w:t>
            </w:r>
            <w:r>
              <w:rPr>
                <w:rFonts w:cstheme="minorHAnsi"/>
                <w:sz w:val="24"/>
              </w:rPr>
              <w:t>(4 years)</w:t>
            </w:r>
          </w:p>
          <w:p w14:paraId="73C2E252" w14:textId="77777777" w:rsidR="00C9247E" w:rsidRDefault="00C9247E" w:rsidP="00C9247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Co-taught an English 9, Algebra 1, and 7</w:t>
            </w:r>
            <w:r w:rsidRPr="001233B8">
              <w:rPr>
                <w:vertAlign w:val="superscript"/>
              </w:rPr>
              <w:t>th</w:t>
            </w:r>
            <w:r>
              <w:t>/8</w:t>
            </w:r>
            <w:r w:rsidRPr="001233B8">
              <w:rPr>
                <w:vertAlign w:val="superscript"/>
              </w:rPr>
              <w:t>th</w:t>
            </w:r>
            <w:r>
              <w:t xml:space="preserve"> grade math classes for students with weaknesses in reading or math </w:t>
            </w:r>
          </w:p>
          <w:p w14:paraId="16716186" w14:textId="77777777" w:rsidR="00C9247E" w:rsidRDefault="00C9247E" w:rsidP="00C9247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Taught a reading intervention class using Language! and a study skills class</w:t>
            </w:r>
          </w:p>
          <w:p w14:paraId="58D8624C" w14:textId="1B319576" w:rsidR="00DC7B2C" w:rsidRPr="00501093" w:rsidRDefault="00C9247E" w:rsidP="00C9247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Worked with special education students towards transition planning for high school and postsecondary options</w:t>
            </w:r>
          </w:p>
          <w:p w14:paraId="7C26001C" w14:textId="77777777" w:rsidR="00D778DB" w:rsidRDefault="00D778DB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</w:p>
          <w:p w14:paraId="27558CD9" w14:textId="00D079AC" w:rsidR="00DC7B2C" w:rsidRDefault="00DC7B2C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</w:p>
        </w:tc>
      </w:tr>
      <w:tr w:rsidR="00EE7417" w14:paraId="5A047641" w14:textId="77777777" w:rsidTr="0050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4845103" w14:textId="77777777" w:rsidR="00EE7417" w:rsidRDefault="00EE7417" w:rsidP="008C3A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Boerne Independent School District </w:t>
            </w:r>
          </w:p>
          <w:p w14:paraId="5324ADB7" w14:textId="77777777" w:rsidR="00EE7417" w:rsidRDefault="00EE7417" w:rsidP="00A7429E">
            <w:pPr>
              <w:ind w:left="72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Aug. 2007 – Feb. 2008, Aug. 2008-Dec. 2009</w:t>
            </w:r>
          </w:p>
          <w:p w14:paraId="41292637" w14:textId="77777777" w:rsidR="00EE7417" w:rsidRDefault="00EE7417" w:rsidP="00A7429E">
            <w:pPr>
              <w:ind w:left="720"/>
              <w:rPr>
                <w:rFonts w:asciiTheme="majorHAnsi" w:hAnsiTheme="majorHAnsi"/>
                <w:b/>
                <w:sz w:val="24"/>
              </w:rPr>
            </w:pPr>
          </w:p>
          <w:p w14:paraId="62ABD290" w14:textId="77777777" w:rsidR="00EE7417" w:rsidRDefault="00EE7417" w:rsidP="00A7429E">
            <w:pPr>
              <w:ind w:left="720"/>
              <w:rPr>
                <w:rFonts w:asciiTheme="majorHAnsi" w:hAnsiTheme="majorHAnsi"/>
                <w:b/>
                <w:sz w:val="24"/>
              </w:rPr>
            </w:pPr>
          </w:p>
          <w:p w14:paraId="74B9BC32" w14:textId="77777777" w:rsidR="00CB177E" w:rsidRDefault="00CB177E" w:rsidP="00A7429E">
            <w:pPr>
              <w:ind w:left="720"/>
              <w:rPr>
                <w:rFonts w:asciiTheme="majorHAnsi" w:hAnsiTheme="majorHAnsi"/>
                <w:b/>
                <w:sz w:val="24"/>
              </w:rPr>
            </w:pPr>
          </w:p>
          <w:p w14:paraId="1475BADC" w14:textId="77777777" w:rsidR="00CB177E" w:rsidRDefault="00CB177E" w:rsidP="00A7429E">
            <w:pPr>
              <w:ind w:left="720"/>
              <w:rPr>
                <w:rFonts w:asciiTheme="majorHAnsi" w:hAnsiTheme="majorHAnsi"/>
                <w:b/>
                <w:sz w:val="24"/>
              </w:rPr>
            </w:pPr>
          </w:p>
          <w:p w14:paraId="038E4498" w14:textId="77777777" w:rsidR="00CB177E" w:rsidRDefault="00CB177E" w:rsidP="00A7429E">
            <w:pPr>
              <w:ind w:left="720"/>
              <w:rPr>
                <w:rFonts w:asciiTheme="majorHAnsi" w:hAnsiTheme="majorHAnsi"/>
                <w:b/>
                <w:sz w:val="24"/>
              </w:rPr>
            </w:pPr>
          </w:p>
          <w:p w14:paraId="03EA3751" w14:textId="77777777" w:rsidR="009116BE" w:rsidRDefault="009116BE" w:rsidP="008C3AA1">
            <w:pPr>
              <w:rPr>
                <w:rFonts w:asciiTheme="majorHAnsi" w:hAnsiTheme="majorHAnsi"/>
                <w:b/>
                <w:sz w:val="24"/>
              </w:rPr>
            </w:pPr>
          </w:p>
          <w:p w14:paraId="4B58C577" w14:textId="77777777" w:rsidR="00EE7417" w:rsidRDefault="00CB177E" w:rsidP="008C3A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M</w:t>
            </w:r>
            <w:r w:rsidR="00EE7417">
              <w:rPr>
                <w:rFonts w:asciiTheme="majorHAnsi" w:hAnsiTheme="majorHAnsi"/>
                <w:b/>
                <w:sz w:val="24"/>
              </w:rPr>
              <w:t>emphis City Schools</w:t>
            </w:r>
          </w:p>
          <w:p w14:paraId="279C320F" w14:textId="77777777" w:rsidR="00EE7417" w:rsidRPr="00A7429E" w:rsidRDefault="00EE7417" w:rsidP="009116BE">
            <w:pPr>
              <w:ind w:left="72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Aug. 2004 – May 2007</w:t>
            </w:r>
          </w:p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93C65" w14:textId="77777777" w:rsidR="00EE7417" w:rsidRDefault="00EE7417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Itinerant Auditory Impairment Teacher</w:t>
            </w:r>
          </w:p>
          <w:p w14:paraId="64CECB73" w14:textId="77777777" w:rsidR="00CB177E" w:rsidRPr="001233B8" w:rsidRDefault="00CB177E" w:rsidP="00CB177E">
            <w:pPr>
              <w:pStyle w:val="BodyText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1233B8">
              <w:rPr>
                <w:rFonts w:asciiTheme="minorHAnsi" w:hAnsiTheme="minorHAnsi" w:cstheme="minorHAnsi"/>
                <w:sz w:val="22"/>
              </w:rPr>
              <w:t>Prepared and implemented lesson plans for core subject areas for individual students based on needs and IEP goals</w:t>
            </w:r>
          </w:p>
          <w:p w14:paraId="6C5FF608" w14:textId="77777777" w:rsidR="00CB177E" w:rsidRPr="001233B8" w:rsidRDefault="00CB177E" w:rsidP="00CB177E">
            <w:pPr>
              <w:pStyle w:val="BodyText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1233B8">
              <w:rPr>
                <w:rFonts w:asciiTheme="minorHAnsi" w:hAnsiTheme="minorHAnsi" w:cstheme="minorHAnsi"/>
                <w:sz w:val="22"/>
              </w:rPr>
              <w:t>Pre-teach and/or re-teach concepts</w:t>
            </w:r>
          </w:p>
          <w:p w14:paraId="386E8964" w14:textId="77777777" w:rsidR="00CB177E" w:rsidRPr="001233B8" w:rsidRDefault="00CB177E" w:rsidP="00CB177E">
            <w:pPr>
              <w:pStyle w:val="BodyText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1233B8">
              <w:rPr>
                <w:rFonts w:asciiTheme="minorHAnsi" w:hAnsiTheme="minorHAnsi" w:cstheme="minorHAnsi"/>
                <w:sz w:val="22"/>
              </w:rPr>
              <w:t>Taught organizational skills and strategies</w:t>
            </w:r>
          </w:p>
          <w:p w14:paraId="03999E2B" w14:textId="77777777" w:rsidR="00CB177E" w:rsidRPr="001233B8" w:rsidRDefault="00CB177E" w:rsidP="00CB177E">
            <w:pPr>
              <w:pStyle w:val="BodyText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1233B8">
              <w:rPr>
                <w:rFonts w:asciiTheme="minorHAnsi" w:hAnsiTheme="minorHAnsi" w:cstheme="minorHAnsi"/>
                <w:sz w:val="22"/>
              </w:rPr>
              <w:t>Prepared and implemented lesson plans for children under the age of three in coordination with Early Intervention Services</w:t>
            </w:r>
          </w:p>
          <w:p w14:paraId="37558D1F" w14:textId="77777777" w:rsidR="00EE7417" w:rsidRPr="009E27EB" w:rsidRDefault="00EE7417" w:rsidP="00CB177E">
            <w:pPr>
              <w:pStyle w:val="ListParagraph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6813AC43" w14:textId="77777777" w:rsidR="009E27EB" w:rsidRPr="009E27EB" w:rsidRDefault="009E27EB" w:rsidP="00910068">
            <w:pPr>
              <w:jc w:val="both"/>
              <w:rPr>
                <w:sz w:val="16"/>
                <w:szCs w:val="16"/>
              </w:rPr>
            </w:pPr>
          </w:p>
          <w:p w14:paraId="55C4638D" w14:textId="77777777" w:rsidR="00EE7417" w:rsidRDefault="00EE7417" w:rsidP="00910068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Deaf Education Teacher</w:t>
            </w:r>
          </w:p>
          <w:p w14:paraId="6A2BF090" w14:textId="77777777" w:rsidR="00CB177E" w:rsidRPr="001233B8" w:rsidRDefault="00CB177E" w:rsidP="008C3AA1">
            <w:pPr>
              <w:pStyle w:val="BodyText3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1233B8">
              <w:rPr>
                <w:rFonts w:asciiTheme="minorHAnsi" w:hAnsiTheme="minorHAnsi" w:cstheme="minorHAnsi"/>
                <w:sz w:val="22"/>
              </w:rPr>
              <w:t xml:space="preserve">Prepared and implemented lesson plans for </w:t>
            </w:r>
          </w:p>
          <w:p w14:paraId="32B8A412" w14:textId="77777777" w:rsidR="00CB177E" w:rsidRPr="001233B8" w:rsidRDefault="00CB177E" w:rsidP="008C3AA1">
            <w:pPr>
              <w:pStyle w:val="BodyText3"/>
              <w:widowControl w:val="0"/>
              <w:spacing w:after="0" w:line="240" w:lineRule="auto"/>
              <w:ind w:left="720"/>
              <w:rPr>
                <w:rFonts w:asciiTheme="minorHAnsi" w:hAnsiTheme="minorHAnsi" w:cstheme="minorHAnsi"/>
                <w:sz w:val="22"/>
              </w:rPr>
            </w:pPr>
            <w:r w:rsidRPr="001233B8">
              <w:rPr>
                <w:rFonts w:asciiTheme="minorHAnsi" w:hAnsiTheme="minorHAnsi" w:cstheme="minorHAnsi"/>
                <w:sz w:val="22"/>
              </w:rPr>
              <w:t>preschool language, self-help, communication</w:t>
            </w:r>
          </w:p>
          <w:p w14:paraId="707B259F" w14:textId="77777777" w:rsidR="00CB177E" w:rsidRPr="001233B8" w:rsidRDefault="00CB177E" w:rsidP="008C3AA1">
            <w:pPr>
              <w:pStyle w:val="BodyText3"/>
              <w:widowControl w:val="0"/>
              <w:spacing w:after="0" w:line="240" w:lineRule="auto"/>
              <w:ind w:left="720"/>
              <w:rPr>
                <w:rFonts w:asciiTheme="minorHAnsi" w:hAnsiTheme="minorHAnsi" w:cstheme="minorHAnsi"/>
                <w:sz w:val="22"/>
              </w:rPr>
            </w:pPr>
            <w:r w:rsidRPr="001233B8">
              <w:rPr>
                <w:rFonts w:asciiTheme="minorHAnsi" w:hAnsiTheme="minorHAnsi" w:cstheme="minorHAnsi"/>
                <w:sz w:val="22"/>
              </w:rPr>
              <w:t>and readiness skills that met IEP goals</w:t>
            </w:r>
            <w:r w:rsidR="007F2623" w:rsidRPr="001233B8">
              <w:rPr>
                <w:rFonts w:asciiTheme="minorHAnsi" w:hAnsiTheme="minorHAnsi" w:cstheme="minorHAnsi"/>
                <w:sz w:val="22"/>
              </w:rPr>
              <w:t xml:space="preserve"> at White Station Elementary</w:t>
            </w:r>
          </w:p>
          <w:p w14:paraId="3F5F31DC" w14:textId="77777777" w:rsidR="008C3AA1" w:rsidRDefault="008C3AA1" w:rsidP="008C3AA1">
            <w:pPr>
              <w:pStyle w:val="ListParagraph"/>
              <w:numPr>
                <w:ilvl w:val="0"/>
                <w:numId w:val="8"/>
              </w:numPr>
            </w:pPr>
            <w:r>
              <w:t>Prepared and implemented lesson plans for</w:t>
            </w:r>
          </w:p>
          <w:p w14:paraId="42088A61" w14:textId="77777777" w:rsidR="008C3AA1" w:rsidRDefault="008C3AA1" w:rsidP="008C3AA1">
            <w:pPr>
              <w:ind w:left="720"/>
            </w:pPr>
            <w:r>
              <w:t>pre-vocational, science, math, and U.S. history</w:t>
            </w:r>
          </w:p>
          <w:p w14:paraId="5CB193B0" w14:textId="77777777" w:rsidR="008C3AA1" w:rsidRDefault="008C3AA1" w:rsidP="008C3AA1">
            <w:pPr>
              <w:ind w:left="720"/>
            </w:pPr>
            <w:r>
              <w:t xml:space="preserve">classes that met IEP goals ranging from </w:t>
            </w:r>
          </w:p>
          <w:p w14:paraId="1A5EFFBA" w14:textId="77777777" w:rsidR="00EE7417" w:rsidRDefault="007F2623" w:rsidP="008C3AA1">
            <w:pPr>
              <w:ind w:left="720"/>
              <w:jc w:val="both"/>
              <w:rPr>
                <w:rFonts w:cstheme="minorHAnsi"/>
              </w:rPr>
            </w:pPr>
            <w:r>
              <w:t>first</w:t>
            </w:r>
            <w:r w:rsidR="008C3AA1">
              <w:t xml:space="preserve"> to sixth grade levels</w:t>
            </w:r>
            <w:r w:rsidR="008C3AA1" w:rsidRPr="00910068"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7F2623">
              <w:rPr>
                <w:rFonts w:cstheme="minorHAnsi"/>
              </w:rPr>
              <w:t>at White Station Middle School</w:t>
            </w:r>
          </w:p>
          <w:p w14:paraId="49854302" w14:textId="77777777" w:rsidR="00501093" w:rsidRDefault="00501093" w:rsidP="00501093">
            <w:pPr>
              <w:pStyle w:val="ListParagraph"/>
              <w:numPr>
                <w:ilvl w:val="0"/>
                <w:numId w:val="8"/>
              </w:numPr>
            </w:pPr>
            <w:r>
              <w:t>Prepared and implemented lesson plans for</w:t>
            </w:r>
          </w:p>
          <w:p w14:paraId="186885A9" w14:textId="77777777" w:rsidR="00501093" w:rsidRDefault="00501093" w:rsidP="00501093">
            <w:pPr>
              <w:ind w:left="720"/>
            </w:pPr>
            <w:r>
              <w:t>social studies, computer, and life skills classes</w:t>
            </w:r>
          </w:p>
          <w:p w14:paraId="7CDC6761" w14:textId="77777777" w:rsidR="00501093" w:rsidRDefault="00501093" w:rsidP="00501093">
            <w:pPr>
              <w:ind w:left="720"/>
            </w:pPr>
            <w:r>
              <w:t xml:space="preserve">that met IEP goals ranging from third to </w:t>
            </w:r>
          </w:p>
          <w:p w14:paraId="2E76DCEA" w14:textId="77777777" w:rsidR="00501093" w:rsidRDefault="00501093" w:rsidP="00501093">
            <w:pPr>
              <w:ind w:left="720"/>
            </w:pPr>
            <w:r>
              <w:t xml:space="preserve">twelfth grade levels; tutored students in </w:t>
            </w:r>
          </w:p>
          <w:p w14:paraId="2105CD68" w14:textId="77777777" w:rsidR="00501093" w:rsidRDefault="00501093" w:rsidP="00501093">
            <w:pPr>
              <w:ind w:left="720"/>
            </w:pPr>
            <w:r>
              <w:t>various subjects including Algebra and English</w:t>
            </w:r>
          </w:p>
          <w:p w14:paraId="76A5E4CC" w14:textId="77777777" w:rsidR="00501093" w:rsidRDefault="00501093" w:rsidP="00501093">
            <w:pPr>
              <w:ind w:left="720"/>
            </w:pPr>
            <w:r>
              <w:t>during a resource class at White Station High School</w:t>
            </w:r>
          </w:p>
          <w:p w14:paraId="237BA8B9" w14:textId="77777777" w:rsidR="00501093" w:rsidRPr="007F2623" w:rsidRDefault="00501093" w:rsidP="008C3AA1">
            <w:pPr>
              <w:ind w:left="720"/>
              <w:jc w:val="both"/>
              <w:rPr>
                <w:rFonts w:cstheme="minorHAnsi"/>
              </w:rPr>
            </w:pPr>
          </w:p>
        </w:tc>
      </w:tr>
      <w:tr w:rsidR="00501093" w14:paraId="2C897C6B" w14:textId="77777777" w:rsidTr="00A0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8398C87" w14:textId="08D58539" w:rsidR="00501093" w:rsidRPr="00A7429E" w:rsidRDefault="00501093" w:rsidP="00A7429E">
            <w:pPr>
              <w:ind w:left="720"/>
              <w:rPr>
                <w:rFonts w:asciiTheme="majorHAnsi" w:hAnsiTheme="majorHAnsi"/>
                <w:b/>
                <w:sz w:val="24"/>
              </w:rPr>
            </w:pPr>
            <w:r w:rsidRPr="00AB45CD">
              <w:rPr>
                <w:rFonts w:asciiTheme="majorHAnsi" w:hAnsiTheme="majorHAnsi"/>
                <w:b/>
                <w:color w:val="365F91" w:themeColor="accent1" w:themeShade="BF"/>
                <w:sz w:val="28"/>
              </w:rPr>
              <w:t>Education</w:t>
            </w:r>
          </w:p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E2E0D" w14:textId="77777777" w:rsidR="00501093" w:rsidRPr="008C3AA1" w:rsidRDefault="00501093" w:rsidP="00501093">
            <w:pPr>
              <w:ind w:left="720"/>
              <w:rPr>
                <w:rFonts w:asciiTheme="majorHAnsi" w:hAnsiTheme="majorHAnsi"/>
                <w:b/>
                <w:sz w:val="24"/>
              </w:rPr>
            </w:pPr>
          </w:p>
        </w:tc>
      </w:tr>
      <w:tr w:rsidR="00501093" w14:paraId="711B97C8" w14:textId="77777777" w:rsidTr="00A0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7098D6B" w14:textId="77777777" w:rsidR="00501093" w:rsidRDefault="00501093" w:rsidP="009E27EB">
            <w:pPr>
              <w:rPr>
                <w:rFonts w:asciiTheme="majorHAnsi" w:hAnsiTheme="majorHAnsi"/>
                <w:b/>
                <w:sz w:val="24"/>
              </w:rPr>
            </w:pPr>
          </w:p>
          <w:p w14:paraId="74831DCF" w14:textId="77777777" w:rsidR="00501093" w:rsidRDefault="00501093" w:rsidP="00526F8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Athens State University</w:t>
            </w:r>
          </w:p>
          <w:p w14:paraId="651B7A2B" w14:textId="77777777" w:rsidR="00501093" w:rsidRDefault="00501093" w:rsidP="00526F81">
            <w:pPr>
              <w:ind w:left="72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Dec. 2022</w:t>
            </w:r>
          </w:p>
          <w:p w14:paraId="6A2ABA15" w14:textId="77777777" w:rsidR="00501093" w:rsidRDefault="00501093" w:rsidP="009E27EB">
            <w:pPr>
              <w:rPr>
                <w:rFonts w:asciiTheme="majorHAnsi" w:hAnsiTheme="majorHAnsi"/>
                <w:b/>
                <w:sz w:val="24"/>
              </w:rPr>
            </w:pPr>
          </w:p>
          <w:p w14:paraId="04319824" w14:textId="77777777" w:rsidR="00501093" w:rsidRDefault="00501093" w:rsidP="009E27E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Lamar University</w:t>
            </w:r>
          </w:p>
          <w:p w14:paraId="7DA64EC1" w14:textId="77777777" w:rsidR="00501093" w:rsidRDefault="00501093" w:rsidP="00A7429E">
            <w:pPr>
              <w:ind w:left="72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Dec. 2010</w:t>
            </w:r>
          </w:p>
          <w:p w14:paraId="70282C5C" w14:textId="77777777" w:rsidR="00501093" w:rsidRDefault="00501093" w:rsidP="00A7429E">
            <w:pPr>
              <w:ind w:left="720"/>
              <w:rPr>
                <w:rFonts w:asciiTheme="majorHAnsi" w:hAnsiTheme="majorHAnsi"/>
                <w:b/>
                <w:sz w:val="24"/>
              </w:rPr>
            </w:pPr>
          </w:p>
          <w:p w14:paraId="503AB524" w14:textId="77777777" w:rsidR="00501093" w:rsidRDefault="00501093" w:rsidP="009E27E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University of Southern Mississippi</w:t>
            </w:r>
          </w:p>
          <w:p w14:paraId="3176EA97" w14:textId="7743F952" w:rsidR="00501093" w:rsidRPr="00AB45CD" w:rsidRDefault="00501093">
            <w:pPr>
              <w:rPr>
                <w:rFonts w:asciiTheme="majorHAnsi" w:hAnsiTheme="majorHAnsi"/>
                <w:b/>
                <w:color w:val="365F91" w:themeColor="accent1" w:themeShade="BF"/>
              </w:rPr>
            </w:pPr>
            <w:r>
              <w:rPr>
                <w:rFonts w:asciiTheme="majorHAnsi" w:hAnsiTheme="majorHAnsi"/>
                <w:b/>
                <w:sz w:val="24"/>
              </w:rPr>
              <w:t>May 2004</w:t>
            </w:r>
          </w:p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0B76D" w14:textId="77777777" w:rsidR="00501093" w:rsidRDefault="00501093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</w:p>
          <w:p w14:paraId="4D499528" w14:textId="77777777" w:rsidR="00501093" w:rsidRDefault="00501093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M.Ed. Career and Technical Education Leadership</w:t>
            </w:r>
          </w:p>
          <w:p w14:paraId="1AEC0117" w14:textId="77777777" w:rsidR="00501093" w:rsidRDefault="00501093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</w:p>
          <w:p w14:paraId="6AF295DC" w14:textId="77777777" w:rsidR="00501093" w:rsidRDefault="00501093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</w:p>
          <w:p w14:paraId="776C1633" w14:textId="77777777" w:rsidR="00501093" w:rsidRDefault="00501093" w:rsidP="00A7429E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M.Ed. Educational Technology Leadership</w:t>
            </w:r>
          </w:p>
          <w:p w14:paraId="089C9758" w14:textId="77777777" w:rsidR="00501093" w:rsidRDefault="00501093" w:rsidP="00A7429E">
            <w:pPr>
              <w:jc w:val="both"/>
            </w:pPr>
          </w:p>
          <w:p w14:paraId="7A66C556" w14:textId="77777777" w:rsidR="00501093" w:rsidRDefault="00501093" w:rsidP="00910068">
            <w:pPr>
              <w:jc w:val="both"/>
              <w:rPr>
                <w:rFonts w:asciiTheme="majorHAnsi" w:hAnsiTheme="majorHAnsi"/>
                <w:b/>
                <w:sz w:val="24"/>
              </w:rPr>
            </w:pPr>
          </w:p>
          <w:p w14:paraId="53AD6130" w14:textId="77777777" w:rsidR="00501093" w:rsidRDefault="00501093" w:rsidP="00910068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B.A. Education of the Deaf/Hard-of-Hearing</w:t>
            </w:r>
          </w:p>
          <w:p w14:paraId="3A1274E7" w14:textId="77777777" w:rsidR="00501093" w:rsidRDefault="00501093" w:rsidP="00A7429E">
            <w:pPr>
              <w:jc w:val="both"/>
            </w:pPr>
          </w:p>
        </w:tc>
      </w:tr>
      <w:tr w:rsidR="00501093" w14:paraId="5AE789E9" w14:textId="77777777" w:rsidTr="00A0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290F1B9" w14:textId="77777777" w:rsidR="00501093" w:rsidRDefault="00501093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</w:rPr>
            </w:pPr>
          </w:p>
          <w:p w14:paraId="3531ED60" w14:textId="5D95F902" w:rsidR="00501093" w:rsidRDefault="00501093" w:rsidP="00910068">
            <w:pPr>
              <w:ind w:left="720"/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</w:rPr>
              <w:t>Grants</w:t>
            </w:r>
          </w:p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EA169" w14:textId="77777777" w:rsidR="00501093" w:rsidRDefault="00501093" w:rsidP="009E27EB">
            <w:pPr>
              <w:pStyle w:val="ListParagraph"/>
            </w:pPr>
          </w:p>
          <w:p w14:paraId="5E031142" w14:textId="77777777" w:rsidR="00501093" w:rsidRDefault="00501093" w:rsidP="007F2623">
            <w:pPr>
              <w:pStyle w:val="ListParagraph"/>
            </w:pPr>
          </w:p>
          <w:p w14:paraId="36BA0232" w14:textId="77777777" w:rsidR="00501093" w:rsidRDefault="00501093" w:rsidP="00230C8A">
            <w:pPr>
              <w:pStyle w:val="ListParagraph"/>
              <w:numPr>
                <w:ilvl w:val="0"/>
                <w:numId w:val="5"/>
              </w:numPr>
            </w:pPr>
            <w:r>
              <w:t>PPG grant for Digital Communications April 2021</w:t>
            </w:r>
          </w:p>
          <w:p w14:paraId="18F2FD40" w14:textId="77777777" w:rsidR="00501093" w:rsidRDefault="00501093" w:rsidP="00230C8A">
            <w:pPr>
              <w:pStyle w:val="ListParagraph"/>
              <w:numPr>
                <w:ilvl w:val="0"/>
                <w:numId w:val="5"/>
              </w:numPr>
            </w:pPr>
            <w:r w:rsidRPr="00E54DCA">
              <w:t>Kurzweil for Auditory Learners and Struggling Readers</w:t>
            </w:r>
          </w:p>
          <w:p w14:paraId="3CEA45DC" w14:textId="77777777" w:rsidR="00501093" w:rsidRDefault="00501093" w:rsidP="00230C8A">
            <w:r>
              <w:t xml:space="preserve">               B</w:t>
            </w:r>
            <w:r w:rsidRPr="00E54DCA">
              <w:t>oerne Education Foundation Teacher Impact Grants</w:t>
            </w:r>
          </w:p>
          <w:p w14:paraId="0286D8F3" w14:textId="77777777" w:rsidR="00501093" w:rsidRDefault="00501093" w:rsidP="00230C8A">
            <w:r>
              <w:t xml:space="preserve">               </w:t>
            </w:r>
            <w:r w:rsidRPr="00E54DCA">
              <w:t>Spring 2009</w:t>
            </w:r>
          </w:p>
          <w:p w14:paraId="0A3D9575" w14:textId="77777777" w:rsidR="00501093" w:rsidRDefault="00501093" w:rsidP="00230C8A">
            <w:pPr>
              <w:pStyle w:val="ListParagraph"/>
              <w:numPr>
                <w:ilvl w:val="0"/>
                <w:numId w:val="5"/>
              </w:numPr>
            </w:pPr>
            <w:r w:rsidRPr="00E54DCA">
              <w:t>Hands-On Science for Hearing Impaired Students</w:t>
            </w:r>
          </w:p>
          <w:p w14:paraId="779B5F4D" w14:textId="77777777" w:rsidR="00501093" w:rsidRDefault="00501093" w:rsidP="00230C8A">
            <w:pPr>
              <w:ind w:left="360"/>
            </w:pPr>
            <w:r>
              <w:t xml:space="preserve">        </w:t>
            </w:r>
            <w:r w:rsidRPr="00E54DCA">
              <w:t>Memphis Rotary Foundation Teacher Initiative Grant</w:t>
            </w:r>
          </w:p>
          <w:p w14:paraId="1EA40DD8" w14:textId="77777777" w:rsidR="00501093" w:rsidRDefault="00501093" w:rsidP="00230C8A">
            <w:pPr>
              <w:ind w:left="720"/>
            </w:pPr>
            <w:r w:rsidRPr="00E54DCA">
              <w:t>Fall 2006</w:t>
            </w:r>
          </w:p>
          <w:p w14:paraId="16B3CBFF" w14:textId="77777777" w:rsidR="00501093" w:rsidRDefault="00501093" w:rsidP="00230C8A">
            <w:pPr>
              <w:pStyle w:val="ListParagraph"/>
              <w:numPr>
                <w:ilvl w:val="0"/>
                <w:numId w:val="5"/>
              </w:numPr>
            </w:pPr>
            <w:r w:rsidRPr="00E54DCA">
              <w:t>The Magic Slipper</w:t>
            </w:r>
          </w:p>
          <w:p w14:paraId="0AA5B5C7" w14:textId="77777777" w:rsidR="00501093" w:rsidRDefault="00501093" w:rsidP="00230C8A">
            <w:pPr>
              <w:ind w:left="720"/>
            </w:pPr>
            <w:r w:rsidRPr="00E54DCA">
              <w:t>Junior League of Memphis Grant for Innovative Teaching</w:t>
            </w:r>
          </w:p>
          <w:p w14:paraId="123B595B" w14:textId="77777777" w:rsidR="00501093" w:rsidRDefault="00501093" w:rsidP="00230C8A">
            <w:pPr>
              <w:ind w:left="720"/>
            </w:pPr>
            <w:r w:rsidRPr="00E54DCA">
              <w:t>Fall 2006</w:t>
            </w:r>
          </w:p>
          <w:p w14:paraId="09DFA52B" w14:textId="77777777" w:rsidR="00501093" w:rsidRDefault="00501093" w:rsidP="00230C8A">
            <w:pPr>
              <w:pStyle w:val="ListParagraph"/>
              <w:numPr>
                <w:ilvl w:val="0"/>
                <w:numId w:val="5"/>
              </w:numPr>
            </w:pPr>
            <w:r>
              <w:t>Reading for Families</w:t>
            </w:r>
          </w:p>
          <w:p w14:paraId="63D0236F" w14:textId="77777777" w:rsidR="00501093" w:rsidRDefault="00501093" w:rsidP="00230C8A">
            <w:pPr>
              <w:ind w:left="720"/>
            </w:pPr>
            <w:r>
              <w:t>Teachers &amp; Quota Help Hearing Impaired Kids Grant</w:t>
            </w:r>
          </w:p>
          <w:p w14:paraId="42EC37BC" w14:textId="77777777" w:rsidR="00501093" w:rsidRDefault="00501093" w:rsidP="00DC7B2C">
            <w:pPr>
              <w:ind w:left="720"/>
            </w:pPr>
            <w:r w:rsidRPr="00E54DCA">
              <w:t>Fall 2006</w:t>
            </w:r>
          </w:p>
          <w:p w14:paraId="4AA945CC" w14:textId="77777777" w:rsidR="00501093" w:rsidRDefault="00501093" w:rsidP="009E27EB">
            <w:pPr>
              <w:pStyle w:val="ListParagraph"/>
              <w:jc w:val="both"/>
            </w:pPr>
          </w:p>
        </w:tc>
      </w:tr>
      <w:tr w:rsidR="00501093" w14:paraId="112BB794" w14:textId="77777777" w:rsidTr="00A0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FA29192" w14:textId="082BF62F" w:rsidR="00501093" w:rsidRDefault="00501093">
            <w:r>
              <w:rPr>
                <w:rFonts w:asciiTheme="majorHAnsi" w:hAnsiTheme="majorHAnsi"/>
                <w:b/>
                <w:color w:val="365F91" w:themeColor="accent1" w:themeShade="BF"/>
                <w:sz w:val="28"/>
              </w:rPr>
              <w:t>Presentations</w:t>
            </w:r>
          </w:p>
        </w:tc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027F1" w14:textId="77777777" w:rsidR="00501093" w:rsidRDefault="00501093" w:rsidP="009E27EB">
            <w:pPr>
              <w:pStyle w:val="ListParagraph"/>
            </w:pPr>
          </w:p>
          <w:p w14:paraId="3F95EC3E" w14:textId="2CEA2E22" w:rsidR="00501093" w:rsidRPr="00501093" w:rsidRDefault="00501093" w:rsidP="009F17E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Expanding Your Horizons, Future Teachers of Alabama Conference Feb 2025</w:t>
            </w:r>
          </w:p>
          <w:p w14:paraId="5E09576A" w14:textId="61C0E173" w:rsidR="00501093" w:rsidRPr="00501093" w:rsidRDefault="00501093" w:rsidP="009F17E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01093">
              <w:rPr>
                <w:rFonts w:cstheme="minorHAnsi"/>
                <w:color w:val="000000"/>
              </w:rPr>
              <w:t>Next Gen Personal Finance</w:t>
            </w:r>
            <w:r>
              <w:rPr>
                <w:rFonts w:cstheme="minorHAnsi"/>
                <w:color w:val="000000"/>
              </w:rPr>
              <w:t>, Madison City Schools July 2024</w:t>
            </w:r>
          </w:p>
          <w:p w14:paraId="6688ABC8" w14:textId="3F7DF413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 w:rsidRPr="00501093">
              <w:t>Learner Variability Navigator</w:t>
            </w:r>
            <w:r>
              <w:t>, Madison City Schools</w:t>
            </w:r>
            <w:r w:rsidRPr="00501093">
              <w:t xml:space="preserve"> July </w:t>
            </w:r>
            <w:r>
              <w:t>2024</w:t>
            </w:r>
          </w:p>
          <w:p w14:paraId="4A590B3D" w14:textId="316ABAAF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>
              <w:t>Bringing Creativity into the Ed Tech Classroom, Alabama Educational Technology Conference June 2023</w:t>
            </w:r>
          </w:p>
          <w:p w14:paraId="5510EFF6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>
              <w:t>Digital Portfolios, Alabama Educational Technology Conference June 2023</w:t>
            </w:r>
          </w:p>
          <w:p w14:paraId="05D2912E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>
              <w:t>Digital Portfolios: Reflection &amp; Feedback, Madison City Schools Aug 2022</w:t>
            </w:r>
          </w:p>
          <w:p w14:paraId="7A1838E5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>
              <w:t>International Society for Technology in Education (ISTE) poster presentation – Digital Portfolios 2019</w:t>
            </w:r>
          </w:p>
          <w:p w14:paraId="0E4BA952" w14:textId="77777777" w:rsidR="00501093" w:rsidRDefault="00501093" w:rsidP="001233B8">
            <w:pPr>
              <w:pStyle w:val="ListParagraph"/>
              <w:numPr>
                <w:ilvl w:val="0"/>
                <w:numId w:val="4"/>
              </w:numPr>
            </w:pPr>
            <w:r>
              <w:t>International Society for Technology in Education (ISTE) face to face session– Digital Portfolios 2018</w:t>
            </w:r>
          </w:p>
          <w:p w14:paraId="07AB79A5" w14:textId="77777777" w:rsidR="00501093" w:rsidRDefault="00501093" w:rsidP="00AA1A8C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EdCampMadison</w:t>
            </w:r>
            <w:proofErr w:type="spellEnd"/>
            <w:r>
              <w:t xml:space="preserve">, </w:t>
            </w:r>
            <w:proofErr w:type="spellStart"/>
            <w:r>
              <w:t>EdCampHatchie</w:t>
            </w:r>
            <w:proofErr w:type="spellEnd"/>
            <w:r>
              <w:t xml:space="preserve">, and </w:t>
            </w:r>
            <w:proofErr w:type="spellStart"/>
            <w:r>
              <w:t>EdCampFlorence</w:t>
            </w:r>
            <w:proofErr w:type="spellEnd"/>
            <w:r>
              <w:t xml:space="preserve"> – sessions on Digital Portfolios, Low-Tech in Math, Spiral.ac, 2013-2019</w:t>
            </w:r>
          </w:p>
          <w:p w14:paraId="58667406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>
              <w:t>Alabama Educational Technology Conference –Technology in Math, 2012</w:t>
            </w:r>
          </w:p>
          <w:p w14:paraId="6D7DF626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>
              <w:t>Collaborative Teaching, Discovery Middle School &amp; Bob Jones High School, Sept - Nov 2011</w:t>
            </w:r>
          </w:p>
          <w:p w14:paraId="14590632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 w:rsidRPr="00E54DCA">
              <w:t>Integrating Technology, Harvest Elementary, Sept. 2010</w:t>
            </w:r>
          </w:p>
          <w:p w14:paraId="364F5F57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 w:rsidRPr="00E54DCA">
              <w:t>Instructional and Related Services, Boerne ISD, Jan 2009</w:t>
            </w:r>
          </w:p>
          <w:p w14:paraId="1E0968C5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 w:rsidRPr="00E54DCA">
              <w:lastRenderedPageBreak/>
              <w:t>Birth to Three A.I. Network, San Antonio, TX, Feb 2009</w:t>
            </w:r>
          </w:p>
          <w:p w14:paraId="6A051113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 w:rsidRPr="00E54DCA">
              <w:t>Kurzweil for Spec. Ed. and SAC Room Teaching Assistants, Boerne ISD, Aug 2009</w:t>
            </w:r>
          </w:p>
          <w:p w14:paraId="5F6CF8FE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 w:rsidRPr="00E54DCA">
              <w:t>Sound Beginnings, San Antonio, TX, Nov 2009</w:t>
            </w:r>
          </w:p>
          <w:p w14:paraId="7299021C" w14:textId="77777777" w:rsidR="00501093" w:rsidRDefault="00501093" w:rsidP="009F17E0">
            <w:pPr>
              <w:pStyle w:val="ListParagraph"/>
              <w:numPr>
                <w:ilvl w:val="0"/>
                <w:numId w:val="4"/>
              </w:numPr>
            </w:pPr>
            <w:r w:rsidRPr="00E54DCA">
              <w:t>Auditory Impairment and Classroom Strategies, Boerne ISD, Aug 2008</w:t>
            </w:r>
          </w:p>
          <w:p w14:paraId="1AB79DC1" w14:textId="77777777" w:rsidR="00501093" w:rsidRDefault="00501093" w:rsidP="00A7429E">
            <w:pPr>
              <w:jc w:val="both"/>
            </w:pPr>
          </w:p>
        </w:tc>
      </w:tr>
    </w:tbl>
    <w:p w14:paraId="0B100410" w14:textId="77777777" w:rsidR="00AB45CD" w:rsidRDefault="00AB45CD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6013"/>
      </w:tblGrid>
      <w:tr w:rsidR="003C0434" w14:paraId="6278AAD5" w14:textId="77777777" w:rsidTr="00C54234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00789C6E" w14:textId="77777777" w:rsidR="003C0434" w:rsidRDefault="003C0434" w:rsidP="006B6D3B">
            <w:r>
              <w:rPr>
                <w:rFonts w:asciiTheme="majorHAnsi" w:hAnsiTheme="majorHAnsi"/>
                <w:b/>
                <w:color w:val="365F91" w:themeColor="accent1" w:themeShade="BF"/>
                <w:sz w:val="28"/>
              </w:rPr>
              <w:t xml:space="preserve">Service 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</w:tcPr>
          <w:p w14:paraId="2E15C76F" w14:textId="77777777" w:rsidR="009E27EB" w:rsidRDefault="009E27EB" w:rsidP="009E27EB">
            <w:pPr>
              <w:pStyle w:val="ListParagraph"/>
              <w:jc w:val="both"/>
            </w:pPr>
          </w:p>
          <w:p w14:paraId="3C38341F" w14:textId="6A4CE5A6" w:rsidR="00501093" w:rsidRDefault="00501093" w:rsidP="004B4D6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Mentor for National </w:t>
            </w:r>
            <w:proofErr w:type="gramStart"/>
            <w:r>
              <w:t>Board Certified</w:t>
            </w:r>
            <w:proofErr w:type="gramEnd"/>
            <w:r>
              <w:t xml:space="preserve"> Teacher Candidates, Madison City Schools Sept 2024 – </w:t>
            </w:r>
            <w:r w:rsidR="0048721E">
              <w:t>Present</w:t>
            </w:r>
          </w:p>
          <w:p w14:paraId="6C660687" w14:textId="4D57CBF4" w:rsidR="005E3979" w:rsidRDefault="005E3979" w:rsidP="004B4D6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Transformative Teaching Cohort 1, Madison City Schools January 2022 - </w:t>
            </w:r>
            <w:r w:rsidR="00501093">
              <w:t>2024</w:t>
            </w:r>
          </w:p>
          <w:p w14:paraId="67C20AC8" w14:textId="58D4D76B" w:rsidR="00F34F26" w:rsidRDefault="00F34F26" w:rsidP="004B4D6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Faculty Senate, Discovery Middle School Aug 2023 </w:t>
            </w:r>
            <w:r w:rsidR="00501093">
              <w:t>–</w:t>
            </w:r>
            <w:r>
              <w:t xml:space="preserve"> </w:t>
            </w:r>
            <w:r w:rsidR="00501093">
              <w:t>Jan 2024</w:t>
            </w:r>
          </w:p>
          <w:p w14:paraId="10928669" w14:textId="73AD2C8E" w:rsidR="00E53D03" w:rsidRDefault="00E53D03" w:rsidP="004B4D6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School Leadership Team, Discovery Middle School Aug 2021 </w:t>
            </w:r>
            <w:r w:rsidR="00844F56">
              <w:t>– May 2023</w:t>
            </w:r>
          </w:p>
          <w:p w14:paraId="39715247" w14:textId="07D10DDC" w:rsidR="009522A5" w:rsidRDefault="009522A5" w:rsidP="004B4D6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School Liaison</w:t>
            </w:r>
            <w:r w:rsidR="00844F56">
              <w:t xml:space="preserve"> </w:t>
            </w:r>
            <w:r>
              <w:t xml:space="preserve">Officer/S2S sponsor for Purple Star Program, Discovery Middle School Aug 2022 </w:t>
            </w:r>
            <w:r w:rsidR="00501093">
              <w:t>–</w:t>
            </w:r>
            <w:r>
              <w:t xml:space="preserve"> </w:t>
            </w:r>
            <w:r w:rsidR="00501093">
              <w:t>Jan 2024</w:t>
            </w:r>
            <w:r>
              <w:t xml:space="preserve"> </w:t>
            </w:r>
          </w:p>
          <w:p w14:paraId="3325E9C8" w14:textId="3F2C11FA" w:rsidR="00E53D03" w:rsidRDefault="00E53D03" w:rsidP="004B4D6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Secondary 1:1 Taskforce, Madison City Schools January 2022 – </w:t>
            </w:r>
            <w:r w:rsidR="00844F56">
              <w:t>January 2023</w:t>
            </w:r>
          </w:p>
          <w:p w14:paraId="5963CB97" w14:textId="027FC0DF" w:rsidR="00E53D03" w:rsidRDefault="00E53D03" w:rsidP="004B4D6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Digital Literacy &amp; Computer Science Standards Committee, Madison City Schools May 2022 </w:t>
            </w:r>
            <w:r w:rsidR="00501093">
              <w:t>–</w:t>
            </w:r>
            <w:r>
              <w:t xml:space="preserve"> </w:t>
            </w:r>
            <w:r w:rsidR="00501093">
              <w:t>May 2023</w:t>
            </w:r>
          </w:p>
          <w:p w14:paraId="54587748" w14:textId="099B6EA0" w:rsidR="004B4D6A" w:rsidRDefault="004B4D6A" w:rsidP="004B4D6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Sponsor/Coach 7</w:t>
            </w:r>
            <w:r w:rsidRPr="004B4D6A">
              <w:rPr>
                <w:vertAlign w:val="superscript"/>
              </w:rPr>
              <w:t>th</w:t>
            </w:r>
            <w:r>
              <w:t xml:space="preserve"> &amp; 8</w:t>
            </w:r>
            <w:r w:rsidRPr="004B4D6A">
              <w:rPr>
                <w:vertAlign w:val="superscript"/>
              </w:rPr>
              <w:t>th</w:t>
            </w:r>
            <w:r>
              <w:t xml:space="preserve"> grade Scholar’s Bowl, Discovery Middle School Aug 2021 – </w:t>
            </w:r>
            <w:r w:rsidR="00501093">
              <w:t>Jan 2024</w:t>
            </w:r>
          </w:p>
          <w:p w14:paraId="206DA26D" w14:textId="6730C091" w:rsidR="00AA1A8C" w:rsidRDefault="00AA1A8C" w:rsidP="00AA1A8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Sponsor/Coach 6</w:t>
            </w:r>
            <w:r w:rsidRPr="001233B8">
              <w:rPr>
                <w:vertAlign w:val="superscript"/>
              </w:rPr>
              <w:t>th</w:t>
            </w:r>
            <w:r>
              <w:t xml:space="preserve"> grade Scholar’s Bowl, Discovery Middle School Aug 2018 </w:t>
            </w:r>
            <w:r w:rsidR="004B4D6A">
              <w:t>–</w:t>
            </w:r>
            <w:r>
              <w:t xml:space="preserve"> </w:t>
            </w:r>
            <w:r w:rsidR="004B4D6A">
              <w:t>May 2022</w:t>
            </w:r>
          </w:p>
          <w:p w14:paraId="64CA134C" w14:textId="2313121C" w:rsidR="00AA1A8C" w:rsidRDefault="00AA1A8C" w:rsidP="00AA1A8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Sponsor Junior Student 2 Student (S2S) Jan 2014 </w:t>
            </w:r>
            <w:r w:rsidR="00C65558">
              <w:t>–</w:t>
            </w:r>
            <w:r>
              <w:t xml:space="preserve"> </w:t>
            </w:r>
            <w:r w:rsidR="00501093">
              <w:t>Jan 2024</w:t>
            </w:r>
          </w:p>
          <w:p w14:paraId="076D47B7" w14:textId="3D377A8C" w:rsidR="00C65558" w:rsidRDefault="00C65558" w:rsidP="00AA1A8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Veterans Day program organizer, Discovery Middle School Oct 2014 – </w:t>
            </w:r>
            <w:r w:rsidR="00501093">
              <w:t>Jan 2024</w:t>
            </w:r>
          </w:p>
          <w:p w14:paraId="296040E4" w14:textId="5A4409EA" w:rsidR="00AA1A8C" w:rsidRDefault="00AA1A8C" w:rsidP="00AA1A8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Panther Planners, Discovery Middle School Aug 2015 – </w:t>
            </w:r>
            <w:r w:rsidR="00501093">
              <w:t>Jan 2024</w:t>
            </w:r>
          </w:p>
          <w:p w14:paraId="18C4872A" w14:textId="0158F912" w:rsidR="00AA1A8C" w:rsidRDefault="00AA1A8C" w:rsidP="00AA1A8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Mentor Teacher, Discovery Middle School Aug 2015 – </w:t>
            </w:r>
            <w:r w:rsidR="00501093">
              <w:t>Jan 2024</w:t>
            </w:r>
          </w:p>
          <w:p w14:paraId="2979AD88" w14:textId="739120AF" w:rsidR="00AA1A8C" w:rsidRDefault="00AA1A8C" w:rsidP="00AA1A8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Special Education Department Chair, Discovery Middle School Aug 2011- May 2014 </w:t>
            </w:r>
          </w:p>
          <w:p w14:paraId="3E4A41DA" w14:textId="5F95399B" w:rsidR="00AA1A8C" w:rsidRDefault="00AA1A8C" w:rsidP="00AA1A8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Coordinating Committee for the Birth to Three AI Network, San Antonio, </w:t>
            </w:r>
            <w:r w:rsidR="00E53D03">
              <w:t>TX Oct.</w:t>
            </w:r>
            <w:r>
              <w:t xml:space="preserve"> 2008 – Dec. 2009</w:t>
            </w:r>
          </w:p>
          <w:p w14:paraId="1490ABE5" w14:textId="1318617A" w:rsidR="003C0434" w:rsidRDefault="00EE7417" w:rsidP="00AA1A8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Curriculum Leadership</w:t>
            </w:r>
            <w:r w:rsidR="003C0434">
              <w:t xml:space="preserve"> </w:t>
            </w:r>
            <w:r w:rsidR="00E84003">
              <w:t>Team, White Station Elementary</w:t>
            </w:r>
            <w:r w:rsidR="003C0434">
              <w:t xml:space="preserve"> </w:t>
            </w:r>
            <w:r w:rsidR="0041298B">
              <w:t xml:space="preserve">  Jan –May 2007</w:t>
            </w:r>
          </w:p>
          <w:p w14:paraId="0D1F2282" w14:textId="77777777" w:rsidR="003C0434" w:rsidRDefault="003C0434" w:rsidP="00AA1A8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School Leadership Team, White Station Elementary</w:t>
            </w:r>
            <w:r w:rsidR="0041298B">
              <w:t xml:space="preserve">       Aug 2006 – May 2007</w:t>
            </w:r>
          </w:p>
          <w:p w14:paraId="66EE63D4" w14:textId="77777777" w:rsidR="003C0434" w:rsidRDefault="003C0434" w:rsidP="00AA1A8C">
            <w:pPr>
              <w:pStyle w:val="ListParagraph"/>
              <w:jc w:val="both"/>
            </w:pPr>
          </w:p>
        </w:tc>
      </w:tr>
      <w:tr w:rsidR="002103F8" w14:paraId="5F026469" w14:textId="77777777" w:rsidTr="00C542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6ED9F650" w14:textId="52B93A57" w:rsidR="002103F8" w:rsidRDefault="002103F8" w:rsidP="00D103EC">
            <w:r>
              <w:rPr>
                <w:rFonts w:asciiTheme="majorHAnsi" w:hAnsiTheme="majorHAnsi"/>
                <w:b/>
                <w:color w:val="365F91" w:themeColor="accent1" w:themeShade="BF"/>
                <w:sz w:val="28"/>
              </w:rPr>
              <w:t xml:space="preserve">Training Certifications </w:t>
            </w:r>
            <w:r w:rsidR="00F34F26">
              <w:rPr>
                <w:rFonts w:asciiTheme="majorHAnsi" w:hAnsiTheme="majorHAnsi"/>
                <w:b/>
                <w:color w:val="365F91" w:themeColor="accent1" w:themeShade="BF"/>
                <w:sz w:val="28"/>
              </w:rPr>
              <w:t>&amp; Recognitions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</w:tcPr>
          <w:p w14:paraId="3ACB3DF8" w14:textId="77777777" w:rsidR="002103F8" w:rsidRDefault="002103F8" w:rsidP="00D103EC">
            <w:pPr>
              <w:pStyle w:val="ListParagraph"/>
              <w:jc w:val="both"/>
            </w:pPr>
          </w:p>
          <w:p w14:paraId="38E7F4D5" w14:textId="63335E1D" w:rsidR="00F34F26" w:rsidRDefault="00F34F26" w:rsidP="002103F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HP Teaching Fellow 2023</w:t>
            </w:r>
          </w:p>
          <w:p w14:paraId="28E52F06" w14:textId="2DB8C2EE" w:rsidR="00B71496" w:rsidRDefault="00B71496" w:rsidP="002103F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Google Certified Educator Level 1, 2023-2026</w:t>
            </w:r>
          </w:p>
          <w:p w14:paraId="39D72A70" w14:textId="5104706E" w:rsidR="00B71496" w:rsidRDefault="00B71496" w:rsidP="002103F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Selected to attend ASU+GSV technology conference April 2024</w:t>
            </w:r>
            <w:r w:rsidR="00501093">
              <w:t xml:space="preserve"> through HP Teaching Fellows</w:t>
            </w:r>
          </w:p>
          <w:p w14:paraId="63539FF6" w14:textId="1979124C" w:rsidR="005E3979" w:rsidRDefault="005E3979" w:rsidP="002103F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lastRenderedPageBreak/>
              <w:t>Selected &amp; attended PBS Student Reporting Labs Teacher Workshop, July 2023</w:t>
            </w:r>
          </w:p>
          <w:p w14:paraId="082CA1A4" w14:textId="39367339" w:rsidR="00E26259" w:rsidRDefault="00E26259" w:rsidP="002103F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Military Child Education Coalition (MCEC) Junior Student 2 Student (jS2S) team finalist 2022</w:t>
            </w:r>
          </w:p>
          <w:p w14:paraId="4E8775CF" w14:textId="3CE21593" w:rsidR="00C65558" w:rsidRDefault="00C65558" w:rsidP="002103F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Scholar’s Bowl team participated in the NAQT Middle School National Championships, 8</w:t>
            </w:r>
            <w:r w:rsidRPr="00C65558">
              <w:rPr>
                <w:vertAlign w:val="superscript"/>
              </w:rPr>
              <w:t>th</w:t>
            </w:r>
            <w:r>
              <w:t xml:space="preserve"> place May 2022</w:t>
            </w:r>
          </w:p>
          <w:p w14:paraId="1398AA24" w14:textId="5D0C38B2" w:rsidR="002103F8" w:rsidRDefault="002103F8" w:rsidP="002103F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AVID CTE &amp; Postsecondary</w:t>
            </w:r>
          </w:p>
          <w:p w14:paraId="5426327C" w14:textId="77777777" w:rsidR="002103F8" w:rsidRDefault="002103F8" w:rsidP="002103F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Adobe Creative Educator Level 1</w:t>
            </w:r>
          </w:p>
          <w:p w14:paraId="1D263D17" w14:textId="000DD2EA" w:rsidR="00C54234" w:rsidRDefault="001B1F05" w:rsidP="002103F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Distinguished Educator, NextGen Personal Finance</w:t>
            </w:r>
          </w:p>
        </w:tc>
      </w:tr>
    </w:tbl>
    <w:p w14:paraId="4A3EA005" w14:textId="77777777" w:rsidR="003C0434" w:rsidRDefault="003C0434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6027"/>
      </w:tblGrid>
      <w:tr w:rsidR="004133F2" w:rsidRPr="00A7429E" w14:paraId="79DD52CE" w14:textId="77777777" w:rsidTr="0018491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F8DB635" w14:textId="4DE545CB" w:rsidR="00CF6E1B" w:rsidRDefault="00CF6E1B" w:rsidP="0018491F"/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5A93F9A7" w14:textId="77777777" w:rsidR="00CF6E1B" w:rsidRPr="00A7429E" w:rsidRDefault="00CF6E1B" w:rsidP="0018491F">
            <w:pPr>
              <w:ind w:left="360"/>
              <w:jc w:val="both"/>
            </w:pPr>
          </w:p>
        </w:tc>
      </w:tr>
      <w:tr w:rsidR="004133F2" w:rsidRPr="00A7429E" w14:paraId="5AE4C53A" w14:textId="77777777" w:rsidTr="0018491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ABEB28E" w14:textId="77777777" w:rsidR="00CF6E1B" w:rsidRDefault="00CF6E1B" w:rsidP="0018491F"/>
          <w:p w14:paraId="40D4C608" w14:textId="43B243F0" w:rsidR="00CF6E1B" w:rsidRPr="00216FEF" w:rsidRDefault="00216FEF" w:rsidP="0018491F">
            <w:pPr>
              <w:rPr>
                <w:rFonts w:asciiTheme="majorHAnsi" w:hAnsi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216FEF">
              <w:rPr>
                <w:rFonts w:asciiTheme="majorHAnsi" w:hAnsiTheme="majorHAnsi"/>
                <w:b/>
                <w:bCs/>
                <w:color w:val="365F91" w:themeColor="accent1" w:themeShade="BF"/>
                <w:sz w:val="28"/>
                <w:szCs w:val="28"/>
              </w:rPr>
              <w:t xml:space="preserve">References </w:t>
            </w:r>
          </w:p>
          <w:p w14:paraId="3DBDEF95" w14:textId="77777777" w:rsidR="00CF6E1B" w:rsidRDefault="00CF6E1B" w:rsidP="0018491F"/>
          <w:p w14:paraId="3A9CF654" w14:textId="77777777" w:rsidR="00CF6E1B" w:rsidRDefault="00CF6E1B" w:rsidP="0018491F"/>
          <w:p w14:paraId="3C1383A7" w14:textId="77777777" w:rsidR="00CF6E1B" w:rsidRDefault="00CF6E1B" w:rsidP="0018491F"/>
          <w:p w14:paraId="53AE6AC5" w14:textId="77777777" w:rsidR="00CF6E1B" w:rsidRDefault="00CF6E1B" w:rsidP="0018491F"/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1DDCECBD" w14:textId="77777777" w:rsidR="0035612A" w:rsidRDefault="0035612A" w:rsidP="0048721E">
            <w:pPr>
              <w:widowControl w:val="0"/>
              <w:autoSpaceDE w:val="0"/>
              <w:autoSpaceDN w:val="0"/>
              <w:adjustRightInd w:val="0"/>
            </w:pPr>
          </w:p>
          <w:p w14:paraId="5260FCCA" w14:textId="1E4599EE" w:rsidR="00216FEF" w:rsidRDefault="00216FEF" w:rsidP="00216F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>
              <w:t>Russel Johnson, Secondary Instructional Specialist</w:t>
            </w:r>
            <w:r w:rsidR="004133F2">
              <w:t xml:space="preserve">, Madison City Schools </w:t>
            </w:r>
          </w:p>
          <w:p w14:paraId="03F0F008" w14:textId="7C64BB0B" w:rsidR="0035612A" w:rsidRDefault="00000000" w:rsidP="0048721E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Style w:val="Hyperlink"/>
              </w:rPr>
            </w:pPr>
            <w:hyperlink r:id="rId11" w:history="1">
              <w:r w:rsidR="0035612A" w:rsidRPr="00723054">
                <w:rPr>
                  <w:rStyle w:val="Hyperlink"/>
                </w:rPr>
                <w:t>rbjohnson@madisoncity.k12.al.us</w:t>
              </w:r>
            </w:hyperlink>
          </w:p>
          <w:p w14:paraId="2902C4EE" w14:textId="77777777" w:rsidR="0048721E" w:rsidRDefault="0048721E" w:rsidP="0048721E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  <w:p w14:paraId="2710EC17" w14:textId="39A18CCD" w:rsidR="0048721E" w:rsidRDefault="0048721E" w:rsidP="0048721E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>
              <w:t>Clint Woodfin, Assistant Principal, Bob Jones High School</w:t>
            </w:r>
          </w:p>
          <w:p w14:paraId="68C070C2" w14:textId="6965F716" w:rsidR="0048721E" w:rsidRDefault="0048721E" w:rsidP="0048721E">
            <w:pPr>
              <w:pStyle w:val="ListParagraph"/>
              <w:widowControl w:val="0"/>
              <w:autoSpaceDE w:val="0"/>
              <w:autoSpaceDN w:val="0"/>
              <w:adjustRightInd w:val="0"/>
            </w:pPr>
            <w:hyperlink r:id="rId12" w:history="1">
              <w:r w:rsidRPr="00374B51">
                <w:rPr>
                  <w:rStyle w:val="Hyperlink"/>
                </w:rPr>
                <w:t>zcwoodfin@madisoncity.k12.al.us</w:t>
              </w:r>
            </w:hyperlink>
          </w:p>
          <w:p w14:paraId="001ECD49" w14:textId="77777777" w:rsidR="0048721E" w:rsidRDefault="0048721E" w:rsidP="0048721E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  <w:p w14:paraId="3F889D08" w14:textId="32A35DE0" w:rsidR="0048721E" w:rsidRDefault="0048721E" w:rsidP="0048721E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>
              <w:t xml:space="preserve">Michelle </w:t>
            </w:r>
            <w:proofErr w:type="spellStart"/>
            <w:r>
              <w:t>Hyams</w:t>
            </w:r>
            <w:proofErr w:type="spellEnd"/>
            <w:r>
              <w:t>, Career Coach, Madison City Schools</w:t>
            </w:r>
          </w:p>
          <w:p w14:paraId="1C937841" w14:textId="43E65E74" w:rsidR="0048721E" w:rsidRDefault="0048721E" w:rsidP="0048721E">
            <w:pPr>
              <w:pStyle w:val="ListParagraph"/>
              <w:widowControl w:val="0"/>
              <w:autoSpaceDE w:val="0"/>
              <w:autoSpaceDN w:val="0"/>
              <w:adjustRightInd w:val="0"/>
            </w:pPr>
            <w:hyperlink r:id="rId13" w:history="1">
              <w:r w:rsidRPr="00374B51">
                <w:rPr>
                  <w:rStyle w:val="Hyperlink"/>
                </w:rPr>
                <w:t>mghyams@madisoncity.k12.al.us</w:t>
              </w:r>
            </w:hyperlink>
          </w:p>
          <w:p w14:paraId="0FD4343D" w14:textId="24E379E3" w:rsidR="009B702F" w:rsidRPr="00A7429E" w:rsidRDefault="009B702F" w:rsidP="003561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56F1D56" w14:textId="77777777" w:rsidR="00CF6E1B" w:rsidRPr="00CF6E1B" w:rsidRDefault="00CF6E1B" w:rsidP="00DC7B2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CF6E1B" w:rsidRPr="00CF6E1B" w:rsidSect="006828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BC91" w14:textId="77777777" w:rsidR="002372E2" w:rsidRDefault="002372E2" w:rsidP="00B71496">
      <w:pPr>
        <w:spacing w:after="0" w:line="240" w:lineRule="auto"/>
      </w:pPr>
      <w:r>
        <w:separator/>
      </w:r>
    </w:p>
  </w:endnote>
  <w:endnote w:type="continuationSeparator" w:id="0">
    <w:p w14:paraId="3AD1F13C" w14:textId="77777777" w:rsidR="002372E2" w:rsidRDefault="002372E2" w:rsidP="00B7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0594" w14:textId="77777777" w:rsidR="00B71496" w:rsidRDefault="00B71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5465" w14:textId="77777777" w:rsidR="00B71496" w:rsidRDefault="00B714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4626" w14:textId="77777777" w:rsidR="00B71496" w:rsidRDefault="00B71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2F24" w14:textId="77777777" w:rsidR="002372E2" w:rsidRDefault="002372E2" w:rsidP="00B71496">
      <w:pPr>
        <w:spacing w:after="0" w:line="240" w:lineRule="auto"/>
      </w:pPr>
      <w:r>
        <w:separator/>
      </w:r>
    </w:p>
  </w:footnote>
  <w:footnote w:type="continuationSeparator" w:id="0">
    <w:p w14:paraId="2A20C0A6" w14:textId="77777777" w:rsidR="002372E2" w:rsidRDefault="002372E2" w:rsidP="00B7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4742" w14:textId="77777777" w:rsidR="00B71496" w:rsidRDefault="00B71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FDA1" w14:textId="77777777" w:rsidR="00B71496" w:rsidRDefault="00B714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D93F" w14:textId="77777777" w:rsidR="00B71496" w:rsidRDefault="00B71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E29A50"/>
    <w:lvl w:ilvl="0">
      <w:numFmt w:val="decimal"/>
      <w:lvlText w:val="*"/>
      <w:lvlJc w:val="left"/>
    </w:lvl>
  </w:abstractNum>
  <w:abstractNum w:abstractNumId="1" w15:restartNumberingAfterBreak="0">
    <w:nsid w:val="04ED34D8"/>
    <w:multiLevelType w:val="hybridMultilevel"/>
    <w:tmpl w:val="57B6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23B5"/>
    <w:multiLevelType w:val="hybridMultilevel"/>
    <w:tmpl w:val="262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816"/>
    <w:multiLevelType w:val="hybridMultilevel"/>
    <w:tmpl w:val="66F0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696E"/>
    <w:multiLevelType w:val="hybridMultilevel"/>
    <w:tmpl w:val="DF6CAC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490079"/>
    <w:multiLevelType w:val="hybridMultilevel"/>
    <w:tmpl w:val="3F90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7E5F"/>
    <w:multiLevelType w:val="hybridMultilevel"/>
    <w:tmpl w:val="E98E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571BF"/>
    <w:multiLevelType w:val="hybridMultilevel"/>
    <w:tmpl w:val="1AEC1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E3AF5"/>
    <w:multiLevelType w:val="hybridMultilevel"/>
    <w:tmpl w:val="ECD8C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F41C4"/>
    <w:multiLevelType w:val="hybridMultilevel"/>
    <w:tmpl w:val="85A22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51AA3"/>
    <w:multiLevelType w:val="hybridMultilevel"/>
    <w:tmpl w:val="FDAC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309DC"/>
    <w:multiLevelType w:val="hybridMultilevel"/>
    <w:tmpl w:val="B6C29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98522">
    <w:abstractNumId w:val="9"/>
  </w:num>
  <w:num w:numId="2" w16cid:durableId="1991789604">
    <w:abstractNumId w:val="11"/>
  </w:num>
  <w:num w:numId="3" w16cid:durableId="325205581">
    <w:abstractNumId w:val="7"/>
  </w:num>
  <w:num w:numId="4" w16cid:durableId="155614311">
    <w:abstractNumId w:val="3"/>
  </w:num>
  <w:num w:numId="5" w16cid:durableId="1254824883">
    <w:abstractNumId w:val="6"/>
  </w:num>
  <w:num w:numId="6" w16cid:durableId="1919168165">
    <w:abstractNumId w:val="2"/>
  </w:num>
  <w:num w:numId="7" w16cid:durableId="119538080">
    <w:abstractNumId w:val="5"/>
  </w:num>
  <w:num w:numId="8" w16cid:durableId="1543051237">
    <w:abstractNumId w:val="1"/>
  </w:num>
  <w:num w:numId="9" w16cid:durableId="8035433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66853107">
    <w:abstractNumId w:val="4"/>
  </w:num>
  <w:num w:numId="11" w16cid:durableId="1884437686">
    <w:abstractNumId w:val="10"/>
  </w:num>
  <w:num w:numId="12" w16cid:durableId="1317370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52A105C-85B0-4432-BFDF-5782F4B79FF7}"/>
    <w:docVar w:name="dgnword-eventsink" w:val="28233888"/>
  </w:docVars>
  <w:rsids>
    <w:rsidRoot w:val="009C3F1C"/>
    <w:rsid w:val="000F2F69"/>
    <w:rsid w:val="00101D9F"/>
    <w:rsid w:val="001233B8"/>
    <w:rsid w:val="00196A9A"/>
    <w:rsid w:val="001A772B"/>
    <w:rsid w:val="001B1F05"/>
    <w:rsid w:val="002103F8"/>
    <w:rsid w:val="00216FEF"/>
    <w:rsid w:val="0022350E"/>
    <w:rsid w:val="00230C8A"/>
    <w:rsid w:val="002372E2"/>
    <w:rsid w:val="002B6E35"/>
    <w:rsid w:val="002C3F03"/>
    <w:rsid w:val="0035612A"/>
    <w:rsid w:val="003B1948"/>
    <w:rsid w:val="003C0434"/>
    <w:rsid w:val="0041298B"/>
    <w:rsid w:val="004133F2"/>
    <w:rsid w:val="0044164E"/>
    <w:rsid w:val="00461C72"/>
    <w:rsid w:val="0048721E"/>
    <w:rsid w:val="004A13DC"/>
    <w:rsid w:val="004B4D6A"/>
    <w:rsid w:val="00501093"/>
    <w:rsid w:val="00526F81"/>
    <w:rsid w:val="005D4D6A"/>
    <w:rsid w:val="005E3979"/>
    <w:rsid w:val="006828B2"/>
    <w:rsid w:val="006A2804"/>
    <w:rsid w:val="006D0750"/>
    <w:rsid w:val="007167DB"/>
    <w:rsid w:val="00727257"/>
    <w:rsid w:val="007E45E7"/>
    <w:rsid w:val="007F2623"/>
    <w:rsid w:val="00844F56"/>
    <w:rsid w:val="008C3AA1"/>
    <w:rsid w:val="00910068"/>
    <w:rsid w:val="009116BE"/>
    <w:rsid w:val="009522A5"/>
    <w:rsid w:val="00952B47"/>
    <w:rsid w:val="009627DC"/>
    <w:rsid w:val="009B702F"/>
    <w:rsid w:val="009C3F1C"/>
    <w:rsid w:val="009E27EB"/>
    <w:rsid w:val="009E7466"/>
    <w:rsid w:val="009F17E0"/>
    <w:rsid w:val="00A17385"/>
    <w:rsid w:val="00A574A9"/>
    <w:rsid w:val="00A7429E"/>
    <w:rsid w:val="00AA1A8C"/>
    <w:rsid w:val="00AB45CD"/>
    <w:rsid w:val="00B71496"/>
    <w:rsid w:val="00C54234"/>
    <w:rsid w:val="00C65558"/>
    <w:rsid w:val="00C9247E"/>
    <w:rsid w:val="00CB177E"/>
    <w:rsid w:val="00CD524D"/>
    <w:rsid w:val="00CF6E1B"/>
    <w:rsid w:val="00D778DB"/>
    <w:rsid w:val="00DB35CB"/>
    <w:rsid w:val="00DB5068"/>
    <w:rsid w:val="00DC51DC"/>
    <w:rsid w:val="00DC7B2C"/>
    <w:rsid w:val="00E26259"/>
    <w:rsid w:val="00E3229A"/>
    <w:rsid w:val="00E53D03"/>
    <w:rsid w:val="00E84003"/>
    <w:rsid w:val="00E97061"/>
    <w:rsid w:val="00EE7417"/>
    <w:rsid w:val="00F3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C301"/>
  <w15:docId w15:val="{6A30F23A-40DA-0C42-B950-04928DC9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B2"/>
  </w:style>
  <w:style w:type="paragraph" w:styleId="Heading1">
    <w:name w:val="heading 1"/>
    <w:basedOn w:val="Normal"/>
    <w:next w:val="Normal"/>
    <w:link w:val="Heading1Char"/>
    <w:uiPriority w:val="9"/>
    <w:qFormat/>
    <w:rsid w:val="00AB4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45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5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B4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B45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5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429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7429E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A7429E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CB177E"/>
    <w:pPr>
      <w:spacing w:after="120" w:line="285" w:lineRule="auto"/>
    </w:pPr>
    <w:rPr>
      <w:rFonts w:ascii="Constantia" w:eastAsia="Times New Roman" w:hAnsi="Constantia" w:cs="Times New Roman"/>
      <w:color w:val="000000"/>
      <w:kern w:val="28"/>
      <w:sz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B177E"/>
    <w:rPr>
      <w:rFonts w:ascii="Constantia" w:eastAsia="Times New Roman" w:hAnsi="Constantia" w:cs="Times New Roman"/>
      <w:color w:val="000000"/>
      <w:kern w:val="28"/>
      <w:sz w:val="16"/>
      <w:lang w:val="en-US"/>
    </w:rPr>
  </w:style>
  <w:style w:type="character" w:styleId="Hyperlink">
    <w:name w:val="Hyperlink"/>
    <w:basedOn w:val="DefaultParagraphFont"/>
    <w:uiPriority w:val="99"/>
    <w:unhideWhenUsed/>
    <w:rsid w:val="00356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1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496"/>
  </w:style>
  <w:style w:type="paragraph" w:styleId="Footer">
    <w:name w:val="footer"/>
    <w:basedOn w:val="Normal"/>
    <w:link w:val="FooterChar"/>
    <w:uiPriority w:val="99"/>
    <w:unhideWhenUsed/>
    <w:rsid w:val="00B7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ghyams@madisoncity.k12.al.u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zcwoodfin@madisoncity.k12.al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bjohnson@madisoncity.k12.al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\AppData\Roaming\Microsoft\Templates\TP0300037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CA8FB09C77402C9DC0A28525298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7779-736D-4CDD-AA65-20EF37BAFF1A}"/>
      </w:docPartPr>
      <w:docPartBody>
        <w:p w:rsidR="00A40726" w:rsidRDefault="00E54C58">
          <w:pPr>
            <w:pStyle w:val="A0CA8FB09C77402C9DC0A28525298451"/>
          </w:pPr>
          <w:r w:rsidRPr="0080000B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C58"/>
    <w:rsid w:val="00105DA4"/>
    <w:rsid w:val="004177CE"/>
    <w:rsid w:val="00422FB9"/>
    <w:rsid w:val="006D5F2C"/>
    <w:rsid w:val="00A40726"/>
    <w:rsid w:val="00B06C8C"/>
    <w:rsid w:val="00B81037"/>
    <w:rsid w:val="00C93A7A"/>
    <w:rsid w:val="00D73EC4"/>
    <w:rsid w:val="00E5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726"/>
    <w:rPr>
      <w:color w:val="808080"/>
    </w:rPr>
  </w:style>
  <w:style w:type="paragraph" w:customStyle="1" w:styleId="A0CA8FB09C77402C9DC0A28525298451">
    <w:name w:val="A0CA8FB09C77402C9DC0A28525298451"/>
    <w:rsid w:val="00A40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C29E-7B34-4BD0-A89A-6F5D52821634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4034C7FA-90A1-480D-AD7F-5EC8A111C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8D1EF-9187-4C2C-B3F4-67A8F2308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7EFD29-DBC3-D245-B815-8B0560AD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C:\Users\sara\AppData\Roaming\Microsoft\Templates\TP030003757.dotx</Template>
  <TotalTime>5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Baragona</dc:creator>
  <cp:lastModifiedBy>Baragona, Sara J</cp:lastModifiedBy>
  <cp:revision>3</cp:revision>
  <dcterms:created xsi:type="dcterms:W3CDTF">2025-02-08T03:57:00Z</dcterms:created>
  <dcterms:modified xsi:type="dcterms:W3CDTF">2025-12-07T18:54:00Z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TC300037579990</vt:lpwstr>
  </property>
</Properties>
</file>